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0E0970" w:rsidP="00B0278D">
      <w:pPr>
        <w:pStyle w:val="Spacerparatopoffirstpage"/>
        <w:sectPr w:rsidR="00A62D44" w:rsidRPr="004C6EEE" w:rsidSect="00AD784C">
          <w:footerReference w:type="default" r:id="rId9"/>
          <w:pgSz w:w="11906" w:h="16838" w:code="9"/>
          <w:pgMar w:top="567" w:right="851" w:bottom="1418" w:left="851" w:header="510" w:footer="510" w:gutter="0"/>
          <w:cols w:space="708"/>
          <w:docGrid w:linePitch="360"/>
        </w:sectPr>
      </w:pPr>
      <w:r>
        <w:rPr>
          <w:lang w:eastAsia="en-AU"/>
        </w:rPr>
        <w:drawing>
          <wp:anchor distT="0" distB="0" distL="114300" distR="114300" simplePos="0" relativeHeight="251657216" behindDoc="1" locked="1" layoutInCell="0" allowOverlap="1" wp14:anchorId="5E153613" wp14:editId="6EC858FB">
            <wp:simplePos x="0" y="0"/>
            <wp:positionH relativeFrom="page">
              <wp:posOffset>0</wp:posOffset>
            </wp:positionH>
            <wp:positionV relativeFrom="page">
              <wp:posOffset>0</wp:posOffset>
            </wp:positionV>
            <wp:extent cx="7560310" cy="2069465"/>
            <wp:effectExtent l="0" t="0" r="2540" b="6985"/>
            <wp:wrapNone/>
            <wp:docPr id="30" name="Picture 30" descr="2017 Premier's Volunteer Champions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0310" cy="20694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954" w:type="dxa"/>
        <w:tblLook w:val="04A0" w:firstRow="1" w:lastRow="0" w:firstColumn="1" w:lastColumn="0" w:noHBand="0" w:noVBand="1"/>
      </w:tblPr>
      <w:tblGrid>
        <w:gridCol w:w="5954"/>
      </w:tblGrid>
      <w:tr w:rsidR="00AD784C" w:rsidTr="009359FD">
        <w:trPr>
          <w:trHeight w:val="1247"/>
        </w:trPr>
        <w:tc>
          <w:tcPr>
            <w:tcW w:w="5954" w:type="dxa"/>
            <w:shd w:val="clear" w:color="auto" w:fill="auto"/>
            <w:vAlign w:val="bottom"/>
          </w:tcPr>
          <w:p w:rsidR="00AD784C" w:rsidRPr="00161AA0" w:rsidRDefault="00B0278D" w:rsidP="00C16810">
            <w:pPr>
              <w:pStyle w:val="DHHSmainheading"/>
            </w:pPr>
            <w:r>
              <w:lastRenderedPageBreak/>
              <w:t xml:space="preserve">Awards </w:t>
            </w:r>
            <w:r w:rsidR="00C16810">
              <w:t>Showcase</w:t>
            </w:r>
          </w:p>
        </w:tc>
      </w:tr>
      <w:tr w:rsidR="00AD784C" w:rsidTr="009359FD">
        <w:trPr>
          <w:trHeight w:hRule="exact" w:val="1162"/>
        </w:trPr>
        <w:tc>
          <w:tcPr>
            <w:tcW w:w="5954" w:type="dxa"/>
            <w:shd w:val="clear" w:color="auto" w:fill="auto"/>
            <w:tcMar>
              <w:top w:w="170" w:type="dxa"/>
              <w:bottom w:w="510" w:type="dxa"/>
            </w:tcMar>
          </w:tcPr>
          <w:p w:rsidR="00357B4E" w:rsidRPr="00AD784C" w:rsidRDefault="00357B4E" w:rsidP="00357B4E">
            <w:pPr>
              <w:pStyle w:val="DHHSmainsubheading"/>
              <w:rPr>
                <w:szCs w:val="28"/>
              </w:rPr>
            </w:pPr>
          </w:p>
        </w:tc>
      </w:tr>
    </w:tbl>
    <w:p w:rsidR="00AD784C" w:rsidRPr="00B57329" w:rsidRDefault="00AD784C" w:rsidP="00B57329">
      <w:pPr>
        <w:pStyle w:val="DHHSTOCheadingfactsheet"/>
      </w:pPr>
      <w:r w:rsidRPr="00B57329">
        <w:t>Contents</w:t>
      </w:r>
    </w:p>
    <w:p w:rsidR="002909B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5864752" w:history="1">
        <w:r w:rsidR="002909B2" w:rsidRPr="0030099A">
          <w:rPr>
            <w:rStyle w:val="Hyperlink"/>
          </w:rPr>
          <w:t>Message from the Governor</w:t>
        </w:r>
        <w:r w:rsidR="002909B2">
          <w:rPr>
            <w:webHidden/>
          </w:rPr>
          <w:tab/>
        </w:r>
        <w:r w:rsidR="002909B2">
          <w:rPr>
            <w:webHidden/>
          </w:rPr>
          <w:fldChar w:fldCharType="begin"/>
        </w:r>
        <w:r w:rsidR="002909B2">
          <w:rPr>
            <w:webHidden/>
          </w:rPr>
          <w:instrText xml:space="preserve"> PAGEREF _Toc505864752 \h </w:instrText>
        </w:r>
        <w:r w:rsidR="002909B2">
          <w:rPr>
            <w:webHidden/>
          </w:rPr>
        </w:r>
        <w:r w:rsidR="002909B2">
          <w:rPr>
            <w:webHidden/>
          </w:rPr>
          <w:fldChar w:fldCharType="separate"/>
        </w:r>
        <w:r w:rsidR="0079114B">
          <w:rPr>
            <w:webHidden/>
          </w:rPr>
          <w:t>2</w:t>
        </w:r>
        <w:r w:rsidR="002909B2">
          <w:rPr>
            <w:webHidden/>
          </w:rPr>
          <w:fldChar w:fldCharType="end"/>
        </w:r>
      </w:hyperlink>
    </w:p>
    <w:p w:rsidR="002909B2" w:rsidRDefault="00D50EDC">
      <w:pPr>
        <w:pStyle w:val="TOC1"/>
        <w:rPr>
          <w:rFonts w:asciiTheme="minorHAnsi" w:eastAsiaTheme="minorEastAsia" w:hAnsiTheme="minorHAnsi" w:cstheme="minorBidi"/>
          <w:b w:val="0"/>
          <w:sz w:val="22"/>
          <w:szCs w:val="22"/>
          <w:lang w:eastAsia="en-AU"/>
        </w:rPr>
      </w:pPr>
      <w:hyperlink w:anchor="_Toc505864753" w:history="1">
        <w:r w:rsidR="002909B2" w:rsidRPr="0030099A">
          <w:rPr>
            <w:rStyle w:val="Hyperlink"/>
          </w:rPr>
          <w:t>Message from the Premier</w:t>
        </w:r>
        <w:r w:rsidR="002909B2">
          <w:rPr>
            <w:webHidden/>
          </w:rPr>
          <w:tab/>
        </w:r>
        <w:r w:rsidR="002909B2">
          <w:rPr>
            <w:webHidden/>
          </w:rPr>
          <w:fldChar w:fldCharType="begin"/>
        </w:r>
        <w:r w:rsidR="002909B2">
          <w:rPr>
            <w:webHidden/>
          </w:rPr>
          <w:instrText xml:space="preserve"> PAGEREF _Toc505864753 \h </w:instrText>
        </w:r>
        <w:r w:rsidR="002909B2">
          <w:rPr>
            <w:webHidden/>
          </w:rPr>
        </w:r>
        <w:r w:rsidR="002909B2">
          <w:rPr>
            <w:webHidden/>
          </w:rPr>
          <w:fldChar w:fldCharType="separate"/>
        </w:r>
        <w:r w:rsidR="0079114B">
          <w:rPr>
            <w:webHidden/>
          </w:rPr>
          <w:t>3</w:t>
        </w:r>
        <w:r w:rsidR="002909B2">
          <w:rPr>
            <w:webHidden/>
          </w:rPr>
          <w:fldChar w:fldCharType="end"/>
        </w:r>
      </w:hyperlink>
    </w:p>
    <w:p w:rsidR="002909B2" w:rsidRDefault="00D50EDC">
      <w:pPr>
        <w:pStyle w:val="TOC1"/>
        <w:rPr>
          <w:rFonts w:asciiTheme="minorHAnsi" w:eastAsiaTheme="minorEastAsia" w:hAnsiTheme="minorHAnsi" w:cstheme="minorBidi"/>
          <w:b w:val="0"/>
          <w:sz w:val="22"/>
          <w:szCs w:val="22"/>
          <w:lang w:eastAsia="en-AU"/>
        </w:rPr>
      </w:pPr>
      <w:hyperlink w:anchor="_Toc505864754" w:history="1">
        <w:r w:rsidR="002909B2" w:rsidRPr="0030099A">
          <w:rPr>
            <w:rStyle w:val="Hyperlink"/>
          </w:rPr>
          <w:t>Introduction</w:t>
        </w:r>
        <w:r w:rsidR="002909B2">
          <w:rPr>
            <w:webHidden/>
          </w:rPr>
          <w:tab/>
        </w:r>
        <w:r w:rsidR="002909B2">
          <w:rPr>
            <w:webHidden/>
          </w:rPr>
          <w:fldChar w:fldCharType="begin"/>
        </w:r>
        <w:r w:rsidR="002909B2">
          <w:rPr>
            <w:webHidden/>
          </w:rPr>
          <w:instrText xml:space="preserve"> PAGEREF _Toc505864754 \h </w:instrText>
        </w:r>
        <w:r w:rsidR="002909B2">
          <w:rPr>
            <w:webHidden/>
          </w:rPr>
        </w:r>
        <w:r w:rsidR="002909B2">
          <w:rPr>
            <w:webHidden/>
          </w:rPr>
          <w:fldChar w:fldCharType="separate"/>
        </w:r>
        <w:r w:rsidR="0079114B">
          <w:rPr>
            <w:webHidden/>
          </w:rPr>
          <w:t>4</w:t>
        </w:r>
        <w:r w:rsidR="002909B2">
          <w:rPr>
            <w:webHidden/>
          </w:rPr>
          <w:fldChar w:fldCharType="end"/>
        </w:r>
      </w:hyperlink>
    </w:p>
    <w:p w:rsidR="002909B2" w:rsidRDefault="00D50EDC">
      <w:pPr>
        <w:pStyle w:val="TOC1"/>
        <w:rPr>
          <w:rFonts w:asciiTheme="minorHAnsi" w:eastAsiaTheme="minorEastAsia" w:hAnsiTheme="minorHAnsi" w:cstheme="minorBidi"/>
          <w:b w:val="0"/>
          <w:sz w:val="22"/>
          <w:szCs w:val="22"/>
          <w:lang w:eastAsia="en-AU"/>
        </w:rPr>
      </w:pPr>
      <w:hyperlink w:anchor="_Toc505864755" w:history="1">
        <w:r w:rsidR="002909B2" w:rsidRPr="0030099A">
          <w:rPr>
            <w:rStyle w:val="Hyperlink"/>
          </w:rPr>
          <w:t>Award Recipients</w:t>
        </w:r>
        <w:r w:rsidR="002909B2">
          <w:rPr>
            <w:webHidden/>
          </w:rPr>
          <w:tab/>
        </w:r>
        <w:r w:rsidR="002909B2">
          <w:rPr>
            <w:webHidden/>
          </w:rPr>
          <w:fldChar w:fldCharType="begin"/>
        </w:r>
        <w:r w:rsidR="002909B2">
          <w:rPr>
            <w:webHidden/>
          </w:rPr>
          <w:instrText xml:space="preserve"> PAGEREF _Toc505864755 \h </w:instrText>
        </w:r>
        <w:r w:rsidR="002909B2">
          <w:rPr>
            <w:webHidden/>
          </w:rPr>
        </w:r>
        <w:r w:rsidR="002909B2">
          <w:rPr>
            <w:webHidden/>
          </w:rPr>
          <w:fldChar w:fldCharType="separate"/>
        </w:r>
        <w:r w:rsidR="0079114B">
          <w:rPr>
            <w:webHidden/>
          </w:rPr>
          <w:t>5</w:t>
        </w:r>
        <w:r w:rsidR="002909B2">
          <w:rPr>
            <w:webHidden/>
          </w:rPr>
          <w:fldChar w:fldCharType="end"/>
        </w:r>
      </w:hyperlink>
    </w:p>
    <w:p w:rsidR="002909B2" w:rsidRDefault="00D50EDC">
      <w:pPr>
        <w:pStyle w:val="TOC2"/>
        <w:rPr>
          <w:rFonts w:asciiTheme="minorHAnsi" w:eastAsiaTheme="minorEastAsia" w:hAnsiTheme="minorHAnsi" w:cstheme="minorBidi"/>
          <w:sz w:val="22"/>
          <w:szCs w:val="22"/>
          <w:lang w:eastAsia="en-AU"/>
        </w:rPr>
      </w:pPr>
      <w:hyperlink w:anchor="_Toc505864756" w:history="1">
        <w:r w:rsidR="002909B2" w:rsidRPr="0030099A">
          <w:rPr>
            <w:rStyle w:val="Hyperlink"/>
          </w:rPr>
          <w:t>Premier’s Volunteer of the Year, Dame Elisabeth Murdoch Award</w:t>
        </w:r>
        <w:r w:rsidR="002909B2">
          <w:rPr>
            <w:webHidden/>
          </w:rPr>
          <w:tab/>
        </w:r>
        <w:r w:rsidR="002909B2">
          <w:rPr>
            <w:webHidden/>
          </w:rPr>
          <w:fldChar w:fldCharType="begin"/>
        </w:r>
        <w:r w:rsidR="002909B2">
          <w:rPr>
            <w:webHidden/>
          </w:rPr>
          <w:instrText xml:space="preserve"> PAGEREF _Toc505864756 \h </w:instrText>
        </w:r>
        <w:r w:rsidR="002909B2">
          <w:rPr>
            <w:webHidden/>
          </w:rPr>
        </w:r>
        <w:r w:rsidR="002909B2">
          <w:rPr>
            <w:webHidden/>
          </w:rPr>
          <w:fldChar w:fldCharType="separate"/>
        </w:r>
        <w:r w:rsidR="0079114B">
          <w:rPr>
            <w:webHidden/>
          </w:rPr>
          <w:t>5</w:t>
        </w:r>
        <w:r w:rsidR="002909B2">
          <w:rPr>
            <w:webHidden/>
          </w:rPr>
          <w:fldChar w:fldCharType="end"/>
        </w:r>
      </w:hyperlink>
    </w:p>
    <w:p w:rsidR="002909B2" w:rsidRDefault="00D50EDC">
      <w:pPr>
        <w:pStyle w:val="TOC2"/>
        <w:rPr>
          <w:rFonts w:asciiTheme="minorHAnsi" w:eastAsiaTheme="minorEastAsia" w:hAnsiTheme="minorHAnsi" w:cstheme="minorBidi"/>
          <w:sz w:val="22"/>
          <w:szCs w:val="22"/>
          <w:lang w:eastAsia="en-AU"/>
        </w:rPr>
      </w:pPr>
      <w:hyperlink w:anchor="_Toc505864757" w:history="1">
        <w:r w:rsidR="002909B2" w:rsidRPr="0030099A">
          <w:rPr>
            <w:rStyle w:val="Hyperlink"/>
          </w:rPr>
          <w:t>Leadership</w:t>
        </w:r>
        <w:r w:rsidR="002909B2">
          <w:rPr>
            <w:webHidden/>
          </w:rPr>
          <w:tab/>
        </w:r>
        <w:r w:rsidR="002909B2">
          <w:rPr>
            <w:webHidden/>
          </w:rPr>
          <w:fldChar w:fldCharType="begin"/>
        </w:r>
        <w:r w:rsidR="002909B2">
          <w:rPr>
            <w:webHidden/>
          </w:rPr>
          <w:instrText xml:space="preserve"> PAGEREF _Toc505864757 \h </w:instrText>
        </w:r>
        <w:r w:rsidR="002909B2">
          <w:rPr>
            <w:webHidden/>
          </w:rPr>
        </w:r>
        <w:r w:rsidR="002909B2">
          <w:rPr>
            <w:webHidden/>
          </w:rPr>
          <w:fldChar w:fldCharType="separate"/>
        </w:r>
        <w:r w:rsidR="0079114B">
          <w:rPr>
            <w:webHidden/>
          </w:rPr>
          <w:t>5</w:t>
        </w:r>
        <w:r w:rsidR="002909B2">
          <w:rPr>
            <w:webHidden/>
          </w:rPr>
          <w:fldChar w:fldCharType="end"/>
        </w:r>
      </w:hyperlink>
    </w:p>
    <w:p w:rsidR="002909B2" w:rsidRDefault="00D50EDC">
      <w:pPr>
        <w:pStyle w:val="TOC2"/>
        <w:rPr>
          <w:rFonts w:asciiTheme="minorHAnsi" w:eastAsiaTheme="minorEastAsia" w:hAnsiTheme="minorHAnsi" w:cstheme="minorBidi"/>
          <w:sz w:val="22"/>
          <w:szCs w:val="22"/>
          <w:lang w:eastAsia="en-AU"/>
        </w:rPr>
      </w:pPr>
      <w:hyperlink w:anchor="_Toc505864758" w:history="1">
        <w:r w:rsidR="002909B2" w:rsidRPr="0030099A">
          <w:rPr>
            <w:rStyle w:val="Hyperlink"/>
          </w:rPr>
          <w:t>Impact</w:t>
        </w:r>
        <w:r w:rsidR="002909B2">
          <w:rPr>
            <w:webHidden/>
          </w:rPr>
          <w:tab/>
        </w:r>
        <w:r w:rsidR="002909B2">
          <w:rPr>
            <w:webHidden/>
          </w:rPr>
          <w:fldChar w:fldCharType="begin"/>
        </w:r>
        <w:r w:rsidR="002909B2">
          <w:rPr>
            <w:webHidden/>
          </w:rPr>
          <w:instrText xml:space="preserve"> PAGEREF _Toc505864758 \h </w:instrText>
        </w:r>
        <w:r w:rsidR="002909B2">
          <w:rPr>
            <w:webHidden/>
          </w:rPr>
        </w:r>
        <w:r w:rsidR="002909B2">
          <w:rPr>
            <w:webHidden/>
          </w:rPr>
          <w:fldChar w:fldCharType="separate"/>
        </w:r>
        <w:r w:rsidR="0079114B">
          <w:rPr>
            <w:webHidden/>
          </w:rPr>
          <w:t>7</w:t>
        </w:r>
        <w:r w:rsidR="002909B2">
          <w:rPr>
            <w:webHidden/>
          </w:rPr>
          <w:fldChar w:fldCharType="end"/>
        </w:r>
      </w:hyperlink>
    </w:p>
    <w:p w:rsidR="002909B2" w:rsidRDefault="00D50EDC">
      <w:pPr>
        <w:pStyle w:val="TOC2"/>
        <w:rPr>
          <w:rFonts w:asciiTheme="minorHAnsi" w:eastAsiaTheme="minorEastAsia" w:hAnsiTheme="minorHAnsi" w:cstheme="minorBidi"/>
          <w:sz w:val="22"/>
          <w:szCs w:val="22"/>
          <w:lang w:eastAsia="en-AU"/>
        </w:rPr>
      </w:pPr>
      <w:hyperlink w:anchor="_Toc505864759" w:history="1">
        <w:r w:rsidR="002909B2" w:rsidRPr="0030099A">
          <w:rPr>
            <w:rStyle w:val="Hyperlink"/>
          </w:rPr>
          <w:t>Service</w:t>
        </w:r>
        <w:r w:rsidR="002909B2">
          <w:rPr>
            <w:webHidden/>
          </w:rPr>
          <w:tab/>
        </w:r>
        <w:r w:rsidR="002909B2">
          <w:rPr>
            <w:webHidden/>
          </w:rPr>
          <w:fldChar w:fldCharType="begin"/>
        </w:r>
        <w:r w:rsidR="002909B2">
          <w:rPr>
            <w:webHidden/>
          </w:rPr>
          <w:instrText xml:space="preserve"> PAGEREF _Toc505864759 \h </w:instrText>
        </w:r>
        <w:r w:rsidR="002909B2">
          <w:rPr>
            <w:webHidden/>
          </w:rPr>
        </w:r>
        <w:r w:rsidR="002909B2">
          <w:rPr>
            <w:webHidden/>
          </w:rPr>
          <w:fldChar w:fldCharType="separate"/>
        </w:r>
        <w:r w:rsidR="0079114B">
          <w:rPr>
            <w:webHidden/>
          </w:rPr>
          <w:t>8</w:t>
        </w:r>
        <w:r w:rsidR="002909B2">
          <w:rPr>
            <w:webHidden/>
          </w:rPr>
          <w:fldChar w:fldCharType="end"/>
        </w:r>
      </w:hyperlink>
    </w:p>
    <w:p w:rsidR="002909B2" w:rsidRDefault="00D50EDC">
      <w:pPr>
        <w:pStyle w:val="TOC2"/>
        <w:rPr>
          <w:rFonts w:asciiTheme="minorHAnsi" w:eastAsiaTheme="minorEastAsia" w:hAnsiTheme="minorHAnsi" w:cstheme="minorBidi"/>
          <w:sz w:val="22"/>
          <w:szCs w:val="22"/>
          <w:lang w:eastAsia="en-AU"/>
        </w:rPr>
      </w:pPr>
      <w:hyperlink w:anchor="_Toc505864760" w:history="1">
        <w:r w:rsidR="002909B2" w:rsidRPr="0030099A">
          <w:rPr>
            <w:rStyle w:val="Hyperlink"/>
          </w:rPr>
          <w:t>Teamwork</w:t>
        </w:r>
        <w:r w:rsidR="002909B2">
          <w:rPr>
            <w:webHidden/>
          </w:rPr>
          <w:tab/>
        </w:r>
        <w:r w:rsidR="002909B2">
          <w:rPr>
            <w:webHidden/>
          </w:rPr>
          <w:fldChar w:fldCharType="begin"/>
        </w:r>
        <w:r w:rsidR="002909B2">
          <w:rPr>
            <w:webHidden/>
          </w:rPr>
          <w:instrText xml:space="preserve"> PAGEREF _Toc505864760 \h </w:instrText>
        </w:r>
        <w:r w:rsidR="002909B2">
          <w:rPr>
            <w:webHidden/>
          </w:rPr>
        </w:r>
        <w:r w:rsidR="002909B2">
          <w:rPr>
            <w:webHidden/>
          </w:rPr>
          <w:fldChar w:fldCharType="separate"/>
        </w:r>
        <w:r w:rsidR="0079114B">
          <w:rPr>
            <w:webHidden/>
          </w:rPr>
          <w:t>12</w:t>
        </w:r>
        <w:r w:rsidR="002909B2">
          <w:rPr>
            <w:webHidden/>
          </w:rPr>
          <w:fldChar w:fldCharType="end"/>
        </w:r>
      </w:hyperlink>
    </w:p>
    <w:p w:rsidR="002909B2" w:rsidRDefault="00D50EDC">
      <w:pPr>
        <w:pStyle w:val="TOC1"/>
        <w:rPr>
          <w:rFonts w:asciiTheme="minorHAnsi" w:eastAsiaTheme="minorEastAsia" w:hAnsiTheme="minorHAnsi" w:cstheme="minorBidi"/>
          <w:b w:val="0"/>
          <w:sz w:val="22"/>
          <w:szCs w:val="22"/>
          <w:lang w:eastAsia="en-AU"/>
        </w:rPr>
      </w:pPr>
      <w:hyperlink w:anchor="_Toc505864761" w:history="1">
        <w:r w:rsidR="002909B2" w:rsidRPr="0030099A">
          <w:rPr>
            <w:rStyle w:val="Hyperlink"/>
          </w:rPr>
          <w:t>Highly commended nominees</w:t>
        </w:r>
        <w:r w:rsidR="002909B2">
          <w:rPr>
            <w:webHidden/>
          </w:rPr>
          <w:tab/>
        </w:r>
        <w:r w:rsidR="002909B2">
          <w:rPr>
            <w:webHidden/>
          </w:rPr>
          <w:fldChar w:fldCharType="begin"/>
        </w:r>
        <w:r w:rsidR="002909B2">
          <w:rPr>
            <w:webHidden/>
          </w:rPr>
          <w:instrText xml:space="preserve"> PAGEREF _Toc505864761 \h </w:instrText>
        </w:r>
        <w:r w:rsidR="002909B2">
          <w:rPr>
            <w:webHidden/>
          </w:rPr>
        </w:r>
        <w:r w:rsidR="002909B2">
          <w:rPr>
            <w:webHidden/>
          </w:rPr>
          <w:fldChar w:fldCharType="separate"/>
        </w:r>
        <w:r w:rsidR="0079114B">
          <w:rPr>
            <w:webHidden/>
          </w:rPr>
          <w:t>13</w:t>
        </w:r>
        <w:r w:rsidR="002909B2">
          <w:rPr>
            <w:webHidden/>
          </w:rPr>
          <w:fldChar w:fldCharType="end"/>
        </w:r>
      </w:hyperlink>
    </w:p>
    <w:p w:rsidR="007173CA" w:rsidRDefault="00AD784C" w:rsidP="00B0278D">
      <w:pPr>
        <w:pStyle w:val="DHHSbody"/>
        <w:spacing w:before="240"/>
      </w:pPr>
      <w:r>
        <w:fldChar w:fldCharType="end"/>
      </w: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F95E81" w:rsidRDefault="00F95E81" w:rsidP="00F95E81">
      <w:pPr>
        <w:pStyle w:val="DHHSbody"/>
      </w:pPr>
    </w:p>
    <w:p w:rsidR="00F95E81" w:rsidRDefault="00F95E81" w:rsidP="00F95E81">
      <w:pPr>
        <w:pStyle w:val="DHHSbody"/>
      </w:pPr>
    </w:p>
    <w:p w:rsidR="00F95E81" w:rsidRDefault="00F95E81" w:rsidP="00F95E81">
      <w:pPr>
        <w:pStyle w:val="DHHSbody"/>
      </w:pPr>
    </w:p>
    <w:p w:rsidR="00F95E81" w:rsidRDefault="00F95E81" w:rsidP="00F95E81">
      <w:pPr>
        <w:pStyle w:val="DHHSbody"/>
      </w:pPr>
    </w:p>
    <w:p w:rsidR="00F95E81" w:rsidRDefault="00F95E81" w:rsidP="00F95E81">
      <w:pPr>
        <w:pStyle w:val="DHHSbody"/>
      </w:pPr>
    </w:p>
    <w:p w:rsidR="00F95E81" w:rsidRDefault="00F95E81" w:rsidP="00F95E81">
      <w:pPr>
        <w:pStyle w:val="DHHSbody"/>
      </w:pPr>
    </w:p>
    <w:p w:rsidR="00F95E81" w:rsidRDefault="00F95E81" w:rsidP="00F95E81">
      <w:pPr>
        <w:pStyle w:val="DHHSbody"/>
      </w:pPr>
    </w:p>
    <w:p w:rsidR="00F95E81" w:rsidRDefault="00F95E81" w:rsidP="00F95E81">
      <w:pPr>
        <w:pStyle w:val="DHHSbody"/>
      </w:pPr>
    </w:p>
    <w:tbl>
      <w:tblPr>
        <w:tblW w:w="4895" w:type="pct"/>
        <w:tblInd w:w="113" w:type="dxa"/>
        <w:tblCellMar>
          <w:top w:w="113" w:type="dxa"/>
          <w:bottom w:w="57" w:type="dxa"/>
        </w:tblCellMar>
        <w:tblLook w:val="00A0" w:firstRow="1" w:lastRow="0" w:firstColumn="1" w:lastColumn="0" w:noHBand="0" w:noVBand="0"/>
      </w:tblPr>
      <w:tblGrid>
        <w:gridCol w:w="10201"/>
      </w:tblGrid>
      <w:tr w:rsidR="00F95E81" w:rsidRPr="002802E3" w:rsidTr="00604B5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95E81" w:rsidRPr="00C31117" w:rsidRDefault="00F95E81" w:rsidP="00604B50">
            <w:pPr>
              <w:pStyle w:val="DHHSaccessibilitypara"/>
            </w:pPr>
            <w:r w:rsidRPr="00C31117">
              <w:t xml:space="preserve">To receive this publication in an accessible format phone </w:t>
            </w:r>
            <w:r w:rsidRPr="006339BD">
              <w:rPr>
                <w:color w:val="000000" w:themeColor="text1"/>
              </w:rPr>
              <w:t>03 9096 1183</w:t>
            </w:r>
            <w:r w:rsidRPr="00C31117">
              <w:t>, using the National Relay Service 13 36 77 if required, or email</w:t>
            </w:r>
            <w:r>
              <w:t xml:space="preserve"> </w:t>
            </w:r>
            <w:hyperlink r:id="rId13" w:history="1">
              <w:r w:rsidR="002909B2" w:rsidRPr="00EC69DD">
                <w:rPr>
                  <w:rStyle w:val="Hyperlink"/>
                </w:rPr>
                <w:t>Premier’s Volunteer Champions Awards</w:t>
              </w:r>
            </w:hyperlink>
            <w:r w:rsidR="006339BD">
              <w:t xml:space="preserve"> &lt;</w:t>
            </w:r>
            <w:r w:rsidR="006339BD" w:rsidRPr="006339BD">
              <w:rPr>
                <w:color w:val="000000" w:themeColor="text1"/>
              </w:rPr>
              <w:t>premiersvolunteerawards@dhhs.vic.gov.au</w:t>
            </w:r>
            <w:r w:rsidRPr="00C31117">
              <w:t>&gt;</w:t>
            </w:r>
          </w:p>
          <w:p w:rsidR="00F95E81" w:rsidRPr="00C31117" w:rsidRDefault="00F95E81" w:rsidP="00604B50">
            <w:pPr>
              <w:pStyle w:val="DHHSbody"/>
            </w:pPr>
            <w:r w:rsidRPr="00C31117">
              <w:t>Authorised and published by the Victorian Government, 1 Treasury Place, Melbourne.</w:t>
            </w:r>
          </w:p>
          <w:p w:rsidR="00F95E81" w:rsidRPr="002909B2" w:rsidRDefault="00F95E81" w:rsidP="00604B50">
            <w:pPr>
              <w:pStyle w:val="DHHSbody"/>
              <w:rPr>
                <w:color w:val="000000" w:themeColor="text1"/>
              </w:rPr>
            </w:pPr>
            <w:r w:rsidRPr="00C31117">
              <w:t>© State of Victoria, Australia, Department of Health and Human Services</w:t>
            </w:r>
            <w:r w:rsidRPr="00C31117">
              <w:rPr>
                <w:color w:val="008950"/>
              </w:rPr>
              <w:t xml:space="preserve"> </w:t>
            </w:r>
            <w:r w:rsidR="002909B2" w:rsidRPr="002909B2">
              <w:rPr>
                <w:color w:val="000000" w:themeColor="text1"/>
              </w:rPr>
              <w:t>November</w:t>
            </w:r>
            <w:r w:rsidRPr="002909B2">
              <w:rPr>
                <w:color w:val="000000" w:themeColor="text1"/>
              </w:rPr>
              <w:t xml:space="preserve"> 2017.</w:t>
            </w:r>
          </w:p>
          <w:p w:rsidR="00F95E81" w:rsidRPr="002909B2" w:rsidRDefault="002909B2" w:rsidP="00604B50">
            <w:pPr>
              <w:pStyle w:val="DHHSbody"/>
              <w:rPr>
                <w:color w:val="000000" w:themeColor="text1"/>
              </w:rPr>
            </w:pPr>
            <w:r w:rsidRPr="002909B2">
              <w:rPr>
                <w:color w:val="000000" w:themeColor="text1"/>
              </w:rPr>
              <w:t xml:space="preserve">Where the term </w:t>
            </w:r>
            <w:r w:rsidR="00F95E81" w:rsidRPr="002909B2">
              <w:rPr>
                <w:color w:val="000000" w:themeColor="text1"/>
              </w:rPr>
              <w:t xml:space="preserve">‘Aboriginal’ </w:t>
            </w:r>
            <w:r w:rsidRPr="002909B2">
              <w:rPr>
                <w:color w:val="000000" w:themeColor="text1"/>
              </w:rPr>
              <w:t xml:space="preserve">is used it </w:t>
            </w:r>
            <w:r w:rsidR="00F95E81" w:rsidRPr="002909B2">
              <w:rPr>
                <w:color w:val="000000" w:themeColor="text1"/>
              </w:rPr>
              <w:t>refers to both Aboriginal and Torres Strait Islander people. Indigenous is retained when part of the title of a report, program or quotation.</w:t>
            </w:r>
          </w:p>
          <w:p w:rsidR="002909B2" w:rsidRDefault="002909B2" w:rsidP="00604B50">
            <w:pPr>
              <w:pStyle w:val="DHHSbody"/>
              <w:rPr>
                <w:szCs w:val="19"/>
              </w:rPr>
            </w:pPr>
            <w:r>
              <w:rPr>
                <w:szCs w:val="19"/>
              </w:rPr>
              <w:t>ISBN 978-1-76069-158-5</w:t>
            </w:r>
          </w:p>
          <w:p w:rsidR="00F95E81" w:rsidRPr="006254F8" w:rsidRDefault="00F95E81" w:rsidP="00604B50">
            <w:pPr>
              <w:pStyle w:val="DHHSbody"/>
              <w:rPr>
                <w:color w:val="000000"/>
                <w:szCs w:val="19"/>
              </w:rPr>
            </w:pPr>
            <w:r w:rsidRPr="00C31117">
              <w:rPr>
                <w:szCs w:val="19"/>
              </w:rPr>
              <w:t>Available at</w:t>
            </w:r>
            <w:r w:rsidR="002909B2">
              <w:rPr>
                <w:szCs w:val="19"/>
              </w:rPr>
              <w:t xml:space="preserve"> </w:t>
            </w:r>
            <w:hyperlink w:history="1">
              <w:r w:rsidR="002909B2" w:rsidRPr="00EC69DD">
                <w:rPr>
                  <w:rStyle w:val="Hyperlink"/>
                  <w:szCs w:val="19"/>
                </w:rPr>
                <w:t>Premier’s Volunteer Champions Awards</w:t>
              </w:r>
            </w:hyperlink>
            <w:r w:rsidR="002909B2">
              <w:rPr>
                <w:szCs w:val="19"/>
              </w:rPr>
              <w:t xml:space="preserve"> </w:t>
            </w:r>
            <w:r w:rsidRPr="006254F8">
              <w:rPr>
                <w:color w:val="000000"/>
              </w:rPr>
              <w:t>&lt;</w:t>
            </w:r>
            <w:r w:rsidR="002909B2">
              <w:rPr>
                <w:color w:val="000000"/>
              </w:rPr>
              <w:t>www.volunteer.vic.gov.au/awards</w:t>
            </w:r>
            <w:r w:rsidRPr="006254F8">
              <w:rPr>
                <w:color w:val="000000"/>
              </w:rPr>
              <w:t>&gt;</w:t>
            </w:r>
          </w:p>
          <w:p w:rsidR="00F95E81" w:rsidRPr="002802E3" w:rsidRDefault="002909B2" w:rsidP="002909B2">
            <w:pPr>
              <w:pStyle w:val="DHHSbody"/>
            </w:pPr>
            <w:r>
              <w:t>Print managed</w:t>
            </w:r>
            <w:r w:rsidR="00F95E81" w:rsidRPr="00C31117">
              <w:t xml:space="preserve"> by</w:t>
            </w:r>
            <w:r>
              <w:t xml:space="preserve"> Finsbury Green (1703004)</w:t>
            </w:r>
          </w:p>
        </w:tc>
      </w:tr>
    </w:tbl>
    <w:p w:rsidR="00F95E81" w:rsidRDefault="00F95E81">
      <w:pPr>
        <w:rPr>
          <w:rFonts w:ascii="Arial" w:eastAsia="MS Gothic" w:hAnsi="Arial" w:cs="Arial"/>
          <w:bCs/>
          <w:color w:val="D50032"/>
          <w:kern w:val="32"/>
          <w:sz w:val="36"/>
          <w:szCs w:val="40"/>
        </w:rPr>
      </w:pPr>
      <w:r>
        <w:br w:type="page"/>
      </w:r>
    </w:p>
    <w:p w:rsidR="00893AF6" w:rsidRPr="00B57329" w:rsidRDefault="00B0278D" w:rsidP="00FB4769">
      <w:pPr>
        <w:pStyle w:val="Heading1"/>
        <w:spacing w:before="0"/>
      </w:pPr>
      <w:bookmarkStart w:id="0" w:name="_Toc505864752"/>
      <w:r>
        <w:lastRenderedPageBreak/>
        <w:t>Message from the Governor</w:t>
      </w:r>
      <w:bookmarkEnd w:id="0"/>
    </w:p>
    <w:p w:rsidR="0079114B" w:rsidRDefault="00C16810" w:rsidP="00C16810">
      <w:pPr>
        <w:pStyle w:val="DHHSbody"/>
        <w:rPr>
          <w:b/>
        </w:rPr>
      </w:pPr>
      <w:r w:rsidRPr="00C16810">
        <w:rPr>
          <w:b/>
        </w:rPr>
        <w:t>M</w:t>
      </w:r>
      <w:r w:rsidR="0079114B">
        <w:rPr>
          <w:b/>
        </w:rPr>
        <w:t>essage on the occasion of the presentation of the 2017 Victorian Premier’s Volunteer Champions Awards</w:t>
      </w:r>
    </w:p>
    <w:p w:rsidR="00C16810" w:rsidRPr="00C16810" w:rsidRDefault="00C16810" w:rsidP="00C16810">
      <w:pPr>
        <w:pStyle w:val="DHHSbody"/>
      </w:pPr>
      <w:r w:rsidRPr="00C16810">
        <w:t xml:space="preserve">The 2017 Victorian Premier’s Volunteer Champions Awards highlight the extraordinary contribution of 60 nominees across four categories of Victorian volunteers. They represent the tip of an iceberg of volunteerism that helps Victoria prosper. </w:t>
      </w:r>
    </w:p>
    <w:p w:rsidR="00C16810" w:rsidRPr="00C16810" w:rsidRDefault="00C16810" w:rsidP="00C16810">
      <w:pPr>
        <w:pStyle w:val="DHHSbody"/>
      </w:pPr>
      <w:r w:rsidRPr="00C16810">
        <w:t xml:space="preserve">These awards recognise the important contribution made to our community through the good work and generous spirit and support of our volunteers. </w:t>
      </w:r>
    </w:p>
    <w:p w:rsidR="00C16810" w:rsidRPr="00C16810" w:rsidRDefault="00C16810" w:rsidP="00C16810">
      <w:pPr>
        <w:pStyle w:val="DHHSbody"/>
      </w:pPr>
      <w:r w:rsidRPr="00C16810">
        <w:t xml:space="preserve">Each one of them gives freely and generously of their time and of themselves, and they do so without any expectation of praise or recognition. But each deserves to be publically acknowledged and thanked for their work. </w:t>
      </w:r>
    </w:p>
    <w:p w:rsidR="00C16810" w:rsidRPr="00C16810" w:rsidRDefault="00C16810" w:rsidP="00C16810">
      <w:pPr>
        <w:pStyle w:val="DHHSbody"/>
      </w:pPr>
      <w:r w:rsidRPr="00C16810">
        <w:t xml:space="preserve">It is fitting that the Premier’s Volunteer of the Year shall receive the Dame Elisabeth Murdoch Award, named for one of our State’s greatest philanthropists and volunteers. </w:t>
      </w:r>
    </w:p>
    <w:p w:rsidR="00C16810" w:rsidRDefault="00C16810" w:rsidP="00C16810">
      <w:pPr>
        <w:pStyle w:val="DHHSbody"/>
      </w:pPr>
      <w:r w:rsidRPr="00C16810">
        <w:t xml:space="preserve">It is my pleasure, on behalf of all Victorians, to congratulate and thank each of the 2017 Volunteer Champions Award nominees and to warmly welcome them, their friends and their family to Government House. </w:t>
      </w:r>
    </w:p>
    <w:p w:rsidR="00C16810" w:rsidRPr="00C16810" w:rsidRDefault="00C16810" w:rsidP="00C16810">
      <w:pPr>
        <w:pStyle w:val="DHHSbody"/>
      </w:pPr>
    </w:p>
    <w:p w:rsidR="00FA3525" w:rsidRPr="00C16810" w:rsidRDefault="00C16810" w:rsidP="00C16810">
      <w:pPr>
        <w:pStyle w:val="DHHSbody"/>
      </w:pPr>
      <w:r w:rsidRPr="00C16810">
        <w:rPr>
          <w:b/>
        </w:rPr>
        <w:t>The Hon. Linda Dessau AC</w:t>
      </w:r>
      <w:r w:rsidRPr="00C16810">
        <w:rPr>
          <w:b/>
        </w:rPr>
        <w:br/>
      </w:r>
      <w:r w:rsidRPr="00C16810">
        <w:t>Governor of Victoria</w:t>
      </w:r>
    </w:p>
    <w:p w:rsidR="00B0278D" w:rsidRPr="00C16810" w:rsidRDefault="00B0278D" w:rsidP="00C16810">
      <w:pPr>
        <w:pStyle w:val="DHHSbody"/>
      </w:pPr>
    </w:p>
    <w:p w:rsidR="00F95E81" w:rsidRDefault="00F95E81">
      <w:pPr>
        <w:rPr>
          <w:rFonts w:ascii="Arial" w:eastAsia="MS Gothic" w:hAnsi="Arial" w:cs="Arial"/>
          <w:bCs/>
          <w:color w:val="D50032"/>
          <w:kern w:val="32"/>
          <w:sz w:val="36"/>
          <w:szCs w:val="40"/>
        </w:rPr>
      </w:pPr>
      <w:r>
        <w:br w:type="page"/>
      </w:r>
    </w:p>
    <w:p w:rsidR="00B0278D" w:rsidRDefault="00B0278D" w:rsidP="00B0278D">
      <w:pPr>
        <w:pStyle w:val="Heading1"/>
        <w:spacing w:before="0"/>
      </w:pPr>
      <w:bookmarkStart w:id="1" w:name="_Toc505864753"/>
      <w:r>
        <w:lastRenderedPageBreak/>
        <w:t>Message from the Premier</w:t>
      </w:r>
      <w:bookmarkEnd w:id="1"/>
    </w:p>
    <w:p w:rsidR="00C16810" w:rsidRPr="00C16810" w:rsidRDefault="00C16810" w:rsidP="00C16810">
      <w:pPr>
        <w:pStyle w:val="DHHSbody"/>
      </w:pPr>
      <w:r w:rsidRPr="00C16810">
        <w:t xml:space="preserve">I am truly inspired by the Victorians who volunteer their time and energy to make our communities stronger. </w:t>
      </w:r>
    </w:p>
    <w:p w:rsidR="00C16810" w:rsidRPr="00C16810" w:rsidRDefault="00C16810" w:rsidP="00C16810">
      <w:pPr>
        <w:pStyle w:val="DHHSbody"/>
      </w:pPr>
      <w:r w:rsidRPr="00C16810">
        <w:t xml:space="preserve">Whether through their work protecting the environment, contributing to local clubs or helping other Victorians, these volunteers make our state a better, fairer place. </w:t>
      </w:r>
    </w:p>
    <w:p w:rsidR="00C16810" w:rsidRPr="00C16810" w:rsidRDefault="00C16810" w:rsidP="00C16810">
      <w:pPr>
        <w:pStyle w:val="DHHSbody"/>
      </w:pPr>
      <w:r w:rsidRPr="00C16810">
        <w:t xml:space="preserve">Although Victoria’s volunteers don’t seek recognition, these Awards are an opportunity for us to celebrate their many contributions. </w:t>
      </w:r>
    </w:p>
    <w:p w:rsidR="00C16810" w:rsidRDefault="00C16810" w:rsidP="00C16810">
      <w:pPr>
        <w:pStyle w:val="DHHSbody"/>
      </w:pPr>
      <w:r w:rsidRPr="00C16810">
        <w:t>I congratulate each of this year’s nominees, and thank all of Victoria’s volunteers for their gene</w:t>
      </w:r>
      <w:r>
        <w:t>rosity, passion and commitment.</w:t>
      </w:r>
    </w:p>
    <w:p w:rsidR="00C16810" w:rsidRPr="00C16810" w:rsidRDefault="00C16810" w:rsidP="00C16810">
      <w:pPr>
        <w:pStyle w:val="DHHSbody"/>
      </w:pPr>
    </w:p>
    <w:p w:rsidR="00B0278D" w:rsidRDefault="00C16810" w:rsidP="00C16810">
      <w:pPr>
        <w:pStyle w:val="DHHSbody"/>
      </w:pPr>
      <w:r>
        <w:rPr>
          <w:b/>
          <w:bCs/>
        </w:rPr>
        <w:t>The Hon. Daniel Andrews MP</w:t>
      </w:r>
      <w:r>
        <w:rPr>
          <w:b/>
          <w:bCs/>
        </w:rPr>
        <w:br/>
      </w:r>
      <w:r w:rsidRPr="00C16810">
        <w:t>Premier of Victoria</w:t>
      </w:r>
    </w:p>
    <w:p w:rsidR="00B0278D" w:rsidRDefault="00B0278D" w:rsidP="00FA3525">
      <w:pPr>
        <w:pStyle w:val="DHHSbody"/>
      </w:pPr>
    </w:p>
    <w:p w:rsidR="00F95E81" w:rsidRDefault="00F95E81">
      <w:pPr>
        <w:rPr>
          <w:rFonts w:ascii="Arial" w:eastAsia="MS Gothic" w:hAnsi="Arial" w:cs="Arial"/>
          <w:bCs/>
          <w:color w:val="D50032"/>
          <w:kern w:val="32"/>
          <w:sz w:val="36"/>
          <w:szCs w:val="40"/>
        </w:rPr>
      </w:pPr>
      <w:r>
        <w:br w:type="page"/>
      </w:r>
    </w:p>
    <w:p w:rsidR="00B0278D" w:rsidRDefault="00B0278D" w:rsidP="00B0278D">
      <w:pPr>
        <w:pStyle w:val="Heading1"/>
      </w:pPr>
      <w:bookmarkStart w:id="2" w:name="_Toc505864754"/>
      <w:r>
        <w:lastRenderedPageBreak/>
        <w:t>Introduction</w:t>
      </w:r>
      <w:bookmarkEnd w:id="2"/>
    </w:p>
    <w:p w:rsidR="00C16810" w:rsidRPr="00C16810" w:rsidRDefault="00C16810" w:rsidP="00C16810">
      <w:pPr>
        <w:pStyle w:val="DHHSbody"/>
      </w:pPr>
      <w:r w:rsidRPr="00C16810">
        <w:t xml:space="preserve">The Victorian Premier’s Volunteer Champions Awards acknowledge and celebrate the extraordinary contributions of all volunteers in Victoria. </w:t>
      </w:r>
    </w:p>
    <w:p w:rsidR="00C16810" w:rsidRPr="00C16810" w:rsidRDefault="00C16810" w:rsidP="00C16810">
      <w:pPr>
        <w:pStyle w:val="DHHSbody"/>
      </w:pPr>
      <w:r w:rsidRPr="00C16810">
        <w:t xml:space="preserve">Across all ages and from all walks of life, volunteers provide a wide range of services, activities and support to Victorian people, communities and causes. </w:t>
      </w:r>
    </w:p>
    <w:p w:rsidR="00C16810" w:rsidRPr="00C16810" w:rsidRDefault="00C16810" w:rsidP="00C16810">
      <w:pPr>
        <w:pStyle w:val="DHHSbody"/>
      </w:pPr>
      <w:r w:rsidRPr="00C16810">
        <w:t xml:space="preserve">Volunteers respond to emergencies. They work with the vulnerable and the disadvantaged, reducing social isolation and improving health and wellbeing. Volunteers teach, mentor and inspire, or represent their communities. They run clubs, groups and events, or fundraise and support causes. </w:t>
      </w:r>
    </w:p>
    <w:p w:rsidR="00C16810" w:rsidRPr="00C16810" w:rsidRDefault="00C16810" w:rsidP="00C16810">
      <w:pPr>
        <w:pStyle w:val="DHHSbody"/>
      </w:pPr>
      <w:r w:rsidRPr="00C16810">
        <w:t xml:space="preserve">Most significantly, volunteers sacrifice their own time and resources. They are the heart and soul of Victoria and without them, many groups and organisations simply would not exist. </w:t>
      </w:r>
    </w:p>
    <w:p w:rsidR="00C16810" w:rsidRPr="00C16810" w:rsidRDefault="00C16810" w:rsidP="00C16810">
      <w:pPr>
        <w:pStyle w:val="DHHSbody"/>
      </w:pPr>
      <w:r w:rsidRPr="00C16810">
        <w:t xml:space="preserve">To highlight the significant number of volunteers, and the variety and impact of volunteering effort across the State, 60 volunteers have been formally recognised for their achievements across four categories. </w:t>
      </w:r>
    </w:p>
    <w:p w:rsidR="00B0278D" w:rsidRDefault="00C16810" w:rsidP="00C16810">
      <w:pPr>
        <w:pStyle w:val="DHHSbody"/>
      </w:pPr>
      <w:r w:rsidRPr="00C16810">
        <w:t xml:space="preserve">The </w:t>
      </w:r>
      <w:r w:rsidRPr="00C16810">
        <w:rPr>
          <w:i/>
          <w:iCs/>
        </w:rPr>
        <w:t xml:space="preserve">Premier’s Volunteer of the Year, Dame Elisabeth Murdoch Award </w:t>
      </w:r>
      <w:r w:rsidRPr="00C16810">
        <w:t>was selected from all Award recipients.</w:t>
      </w:r>
    </w:p>
    <w:p w:rsidR="00B0278D" w:rsidRDefault="00B0278D" w:rsidP="00FA3525">
      <w:pPr>
        <w:pStyle w:val="DHHSbody"/>
      </w:pPr>
    </w:p>
    <w:p w:rsidR="00F95E81" w:rsidRDefault="00F95E81">
      <w:pPr>
        <w:rPr>
          <w:rFonts w:ascii="Arial" w:eastAsia="MS Gothic" w:hAnsi="Arial" w:cs="Arial"/>
          <w:bCs/>
          <w:color w:val="D50032"/>
          <w:kern w:val="32"/>
          <w:sz w:val="36"/>
          <w:szCs w:val="40"/>
        </w:rPr>
      </w:pPr>
      <w:r>
        <w:br w:type="page"/>
      </w:r>
    </w:p>
    <w:p w:rsidR="00C16810" w:rsidRDefault="00C16810" w:rsidP="00B0278D">
      <w:pPr>
        <w:pStyle w:val="Heading1"/>
      </w:pPr>
      <w:bookmarkStart w:id="3" w:name="_Toc505864755"/>
      <w:r>
        <w:lastRenderedPageBreak/>
        <w:t>Award Recipients</w:t>
      </w:r>
      <w:bookmarkEnd w:id="3"/>
    </w:p>
    <w:p w:rsidR="00C16810" w:rsidRDefault="00C16810" w:rsidP="00C16810">
      <w:pPr>
        <w:pStyle w:val="Heading2"/>
      </w:pPr>
      <w:bookmarkStart w:id="4" w:name="_Toc505864756"/>
      <w:r w:rsidRPr="00C16810">
        <w:t>Premier’s Volunteer of the Year, Dame Elisabeth Murdoch Award</w:t>
      </w:r>
      <w:bookmarkEnd w:id="4"/>
    </w:p>
    <w:p w:rsidR="00C16810" w:rsidRPr="00C16810" w:rsidRDefault="00C16810" w:rsidP="00C16810">
      <w:pPr>
        <w:pStyle w:val="DHHSbody"/>
      </w:pPr>
      <w:r w:rsidRPr="00C16810">
        <w:rPr>
          <w:b/>
          <w:bCs/>
        </w:rPr>
        <w:t xml:space="preserve">Riley </w:t>
      </w:r>
      <w:proofErr w:type="spellStart"/>
      <w:r w:rsidRPr="00C16810">
        <w:rPr>
          <w:b/>
          <w:bCs/>
        </w:rPr>
        <w:t>Briese</w:t>
      </w:r>
      <w:proofErr w:type="spellEnd"/>
      <w:r>
        <w:rPr>
          <w:b/>
          <w:bCs/>
        </w:rPr>
        <w:t xml:space="preserve">, </w:t>
      </w:r>
      <w:r w:rsidRPr="00C16810">
        <w:rPr>
          <w:b/>
          <w:bCs/>
        </w:rPr>
        <w:t>Gateway Health</w:t>
      </w:r>
    </w:p>
    <w:p w:rsidR="00C16810" w:rsidRPr="002909B2" w:rsidRDefault="00C16810" w:rsidP="00C16810">
      <w:pPr>
        <w:pStyle w:val="DHHSbody"/>
        <w:rPr>
          <w:i/>
        </w:rPr>
      </w:pPr>
      <w:r w:rsidRPr="002909B2">
        <w:rPr>
          <w:b/>
          <w:bCs/>
          <w:i/>
        </w:rPr>
        <w:t>Impact</w:t>
      </w:r>
    </w:p>
    <w:p w:rsidR="00C16810" w:rsidRDefault="00C16810" w:rsidP="00C16810">
      <w:pPr>
        <w:pStyle w:val="DHHSbody"/>
      </w:pPr>
      <w:r w:rsidRPr="00C16810">
        <w:t>An outstanding advocate who established the Gateway Health Gender Service, Riley’s work is contributing towards a changed landscape of care and support for transgender people in regional Victoria. Over the past four years, Riley has spent countless hours co-facilitating events and his contribution has improved the lives of young transgender people in the Wodonga region and beyond. Riley has educated service providers across the state to understand some of the challenges and opportunities of being a transgender man in a regional area.</w:t>
      </w:r>
    </w:p>
    <w:p w:rsidR="00463490" w:rsidRPr="00C16810" w:rsidRDefault="00463490" w:rsidP="00C16810">
      <w:pPr>
        <w:pStyle w:val="DHHSbody"/>
      </w:pPr>
    </w:p>
    <w:p w:rsidR="00C16810" w:rsidRDefault="00C16810" w:rsidP="00C16810">
      <w:pPr>
        <w:pStyle w:val="Heading2"/>
      </w:pPr>
      <w:bookmarkStart w:id="5" w:name="_Toc505864757"/>
      <w:r>
        <w:t>Leadership</w:t>
      </w:r>
      <w:bookmarkEnd w:id="5"/>
    </w:p>
    <w:p w:rsidR="00C16810" w:rsidRPr="00C16810" w:rsidRDefault="00C16810" w:rsidP="00C16810">
      <w:pPr>
        <w:pStyle w:val="Heading3"/>
      </w:pPr>
      <w:r w:rsidRPr="00C16810">
        <w:t xml:space="preserve">Cheryl </w:t>
      </w:r>
      <w:proofErr w:type="spellStart"/>
      <w:r w:rsidRPr="00C16810">
        <w:t>Sculthorp</w:t>
      </w:r>
      <w:proofErr w:type="spellEnd"/>
      <w:r>
        <w:t xml:space="preserve">, </w:t>
      </w:r>
      <w:proofErr w:type="spellStart"/>
      <w:r w:rsidRPr="00C16810">
        <w:t>Ardoch</w:t>
      </w:r>
      <w:proofErr w:type="spellEnd"/>
      <w:r w:rsidRPr="00C16810">
        <w:t xml:space="preserve"> Youth Foundation</w:t>
      </w:r>
    </w:p>
    <w:p w:rsidR="00C16810" w:rsidRPr="00C16810" w:rsidRDefault="00C16810" w:rsidP="00C16810">
      <w:pPr>
        <w:pStyle w:val="DHHSbody"/>
      </w:pPr>
      <w:r w:rsidRPr="00C16810">
        <w:t xml:space="preserve">With vision and tenacity, Cheryl led a volunteer committee to develop, plan and execute a peer-to-peer fundraising event, </w:t>
      </w:r>
      <w:proofErr w:type="spellStart"/>
      <w:r w:rsidRPr="00C16810">
        <w:t>Ardoch’s</w:t>
      </w:r>
      <w:proofErr w:type="spellEnd"/>
      <w:r w:rsidRPr="00C16810">
        <w:t xml:space="preserve"> Great Race, raising $40,000 and increasing community awareness of educational disadvantage. Cheryl brought to this project leadership in mobilising other young professionals, strong communication with all stakeholders, business development, and most importantly, energy, passion and commitment.</w:t>
      </w:r>
    </w:p>
    <w:p w:rsidR="00C16810" w:rsidRDefault="00C16810" w:rsidP="00C16810">
      <w:pPr>
        <w:pStyle w:val="Heading3"/>
      </w:pPr>
      <w:r>
        <w:t xml:space="preserve">Susan Cole, </w:t>
      </w:r>
      <w:r w:rsidRPr="00ED79E1">
        <w:t>Rotary Club of Prahran</w:t>
      </w:r>
    </w:p>
    <w:p w:rsidR="00C16810" w:rsidRDefault="00C16810" w:rsidP="00C16810">
      <w:pPr>
        <w:pStyle w:val="DHHSbody"/>
      </w:pPr>
      <w:r w:rsidRPr="00C16810">
        <w:t>Susan’s exceptional leadership and relationship building skills have helped the Rotary Club to play a pivotal role in community support. She shows compassion and empathy, values others’ views, and actively promotes inclusion in membership, community programs and activities.</w:t>
      </w:r>
      <w:r w:rsidR="00D50EDC">
        <w:t xml:space="preserve"> </w:t>
      </w:r>
      <w:r w:rsidRPr="00C16810">
        <w:t>Susan organised a forum on homelessness attended by over 100 stakeholders with an expert panel from five organisations. Susan has also increased club membership, focussing on diversity, helping to make Rotary Prahran “the heart of the community”.</w:t>
      </w:r>
    </w:p>
    <w:p w:rsidR="00C16810" w:rsidRDefault="00C16810" w:rsidP="00C16810">
      <w:pPr>
        <w:pStyle w:val="Heading3"/>
      </w:pPr>
      <w:r>
        <w:t xml:space="preserve">Helen Worcester, </w:t>
      </w:r>
      <w:r w:rsidRPr="00350EF5">
        <w:t>Neighbourhood Watch</w:t>
      </w:r>
    </w:p>
    <w:p w:rsidR="00C16810" w:rsidRDefault="00C16810" w:rsidP="00C16810">
      <w:pPr>
        <w:pStyle w:val="DHHSbody"/>
      </w:pPr>
      <w:r w:rsidRPr="00C16810">
        <w:t>For 30 years Helen has been the key driver in the development of Neighbourhood Watch in North West Victoria. Her initiatives and stakeholder management have helped improve the level of credibility of Neighbourhood Watch, increasing police support, volunteer and member involvement, funding opportunities and education programs. Helen introduced Junior Neighbourhood Watch in the school curriculum and this program now services more than 600 children in the local area. Helen attends activities, meetings, programs, and functions on a daily basis and travels thousands of kilometres every year for the cause.</w:t>
      </w:r>
    </w:p>
    <w:p w:rsidR="00C16810" w:rsidRDefault="00C16810" w:rsidP="00C16810">
      <w:pPr>
        <w:pStyle w:val="Heading3"/>
      </w:pPr>
      <w:r>
        <w:t xml:space="preserve">Elissa Simmons, </w:t>
      </w:r>
      <w:r w:rsidRPr="00350EF5">
        <w:t>Glenroy West Kindergarten</w:t>
      </w:r>
    </w:p>
    <w:p w:rsidR="00C16810" w:rsidRDefault="00C16810" w:rsidP="00C16810">
      <w:pPr>
        <w:pStyle w:val="DHHSbody"/>
      </w:pPr>
      <w:r w:rsidRPr="00C16810">
        <w:t>Elissa led the local community to rebuild the kindergarten, ensuring every aspect was covered - planning, payments, meeting tight timeline</w:t>
      </w:r>
      <w:bookmarkStart w:id="6" w:name="_GoBack"/>
      <w:bookmarkEnd w:id="6"/>
      <w:r w:rsidRPr="00C16810">
        <w:t>s and government regulations, and coordinating volunteers - all while maintaining a positive attitude. Elissa continues her work today in applying for grants and overseeing new projects. She has developed positive and ongoing relationships with many families and created a lasting legacy for the local community.</w:t>
      </w:r>
    </w:p>
    <w:p w:rsidR="00C16810" w:rsidRDefault="00C16810" w:rsidP="00C16810">
      <w:pPr>
        <w:pStyle w:val="Heading3"/>
      </w:pPr>
      <w:r>
        <w:lastRenderedPageBreak/>
        <w:t xml:space="preserve">Suzanne </w:t>
      </w:r>
      <w:proofErr w:type="spellStart"/>
      <w:r>
        <w:t>Crellin</w:t>
      </w:r>
      <w:proofErr w:type="spellEnd"/>
      <w:r>
        <w:t xml:space="preserve">, </w:t>
      </w:r>
      <w:r w:rsidRPr="00350EF5">
        <w:t>Banyule Community Health</w:t>
      </w:r>
      <w:r w:rsidR="00D50EDC">
        <w:t>-</w:t>
      </w:r>
      <w:r>
        <w:t xml:space="preserve"> </w:t>
      </w:r>
      <w:r w:rsidRPr="00350EF5">
        <w:t>3081 Angels</w:t>
      </w:r>
    </w:p>
    <w:p w:rsidR="00C16810" w:rsidRDefault="00C16810" w:rsidP="00C16810">
      <w:pPr>
        <w:pStyle w:val="DHHSbody"/>
      </w:pPr>
      <w:r w:rsidRPr="00C16810">
        <w:t>Suzanne is a dedicated volunteer leader of the thriving local community project, 3081 Angels. The group supports vulnerable children and families with essential baby goods and access to developmental literacy programs. The group has supported more than 900 families in five years. Suzanne’s astute leadership ensures there is a role for all volunteers to play, such as fixing prams, sorting and washing clothes, and training other volunteers.</w:t>
      </w:r>
    </w:p>
    <w:p w:rsidR="00C16810" w:rsidRDefault="00C16810" w:rsidP="00C16810">
      <w:pPr>
        <w:pStyle w:val="Heading3"/>
      </w:pPr>
      <w:r>
        <w:t xml:space="preserve">Ella </w:t>
      </w:r>
      <w:proofErr w:type="spellStart"/>
      <w:r>
        <w:t>Angarane</w:t>
      </w:r>
      <w:proofErr w:type="spellEnd"/>
      <w:r>
        <w:t xml:space="preserve">, </w:t>
      </w:r>
      <w:r w:rsidRPr="00ED79E1">
        <w:t>Bass Coast Breakers Women's Football Club</w:t>
      </w:r>
    </w:p>
    <w:p w:rsidR="00C16810" w:rsidRDefault="00C16810" w:rsidP="00C16810">
      <w:pPr>
        <w:pStyle w:val="DHHSbody"/>
      </w:pPr>
      <w:r w:rsidRPr="00C16810">
        <w:t>Ella has been a pioneering leader for females in the Bass Coast region, initially with the introduction of a girls football league, and then a women’s team to provide a pathway for younger players. Players come from disadvantaged and diverse groups, including mothers, Indigenous women and people with disabilities. Through good planning and a sponsorship and grants strategy, Ella has created a sustainable platform with minimal participation barriers.</w:t>
      </w:r>
    </w:p>
    <w:p w:rsidR="00C16810" w:rsidRDefault="00C16810" w:rsidP="00C16810">
      <w:pPr>
        <w:pStyle w:val="Heading3"/>
      </w:pPr>
      <w:r>
        <w:t>Jane Crozier, Macedon Ranges and Woodend communities</w:t>
      </w:r>
    </w:p>
    <w:p w:rsidR="00C16810" w:rsidRDefault="00C16810" w:rsidP="00C16810">
      <w:pPr>
        <w:pStyle w:val="DHHSbody"/>
      </w:pPr>
      <w:r w:rsidRPr="00C16810">
        <w:t>For more than 35 years, Jane has performed numerous volunteer roles including in aged-care, committee membership, first aid, fundraising and event management, garden maintenance, emergency services, transport, and coordination of many sporting activities. Jane always leads by example, encouraging others to volunteer and contribute to the community.</w:t>
      </w:r>
    </w:p>
    <w:p w:rsidR="00C16810" w:rsidRDefault="00C16810" w:rsidP="00C16810">
      <w:pPr>
        <w:pStyle w:val="Heading3"/>
      </w:pPr>
      <w:r>
        <w:t xml:space="preserve">Maureen Fontana, </w:t>
      </w:r>
      <w:r w:rsidRPr="00350EF5">
        <w:t>Office of the Public Advocate</w:t>
      </w:r>
    </w:p>
    <w:p w:rsidR="00C16810" w:rsidRDefault="00C16810" w:rsidP="00C16810">
      <w:pPr>
        <w:pStyle w:val="DHHSbody"/>
      </w:pPr>
      <w:r w:rsidRPr="00C16810">
        <w:t>Maureen is a Senior Community Visitor who is a strong role model for other Community Visitors. She visits people with disabilities who live in group homes in the community to make sure their human rights are being upheld and that they remain free from abuse, neglect and exploitation. Through her guidance and wisdom, Maureen is able to successfully lead a diverse group of volunteers. She treats all her volunteers with respect, listens to their views and opinions, and actively engages them.</w:t>
      </w:r>
    </w:p>
    <w:p w:rsidR="00C16810" w:rsidRDefault="00C16810" w:rsidP="00C16810">
      <w:pPr>
        <w:pStyle w:val="Heading3"/>
      </w:pPr>
      <w:r>
        <w:t xml:space="preserve">Sally Ritter, </w:t>
      </w:r>
      <w:r w:rsidRPr="00350EF5">
        <w:t>Backpacks 4 VIC Kids</w:t>
      </w:r>
    </w:p>
    <w:p w:rsidR="00C16810" w:rsidRDefault="00C16810" w:rsidP="00C16810">
      <w:pPr>
        <w:pStyle w:val="DHHSbody"/>
      </w:pPr>
      <w:r w:rsidRPr="00C16810">
        <w:t>Sally provides support for children who are taken into emergency and foster care by providing backpacks with essentials and personal items. Sally’s project has delivered more than 3000 backpacks, raised more than $100,000, grown a volunteer support base, made connections with local businesses and schools to support the project, established an op shop, and raised awareness of the needs of children facing difficult circumstances. Sally regularly visits schools speaking about kindness, empathy, success and choosing to help others.</w:t>
      </w:r>
    </w:p>
    <w:p w:rsidR="00C16810" w:rsidRDefault="00C16810" w:rsidP="00C16810">
      <w:pPr>
        <w:pStyle w:val="Heading3"/>
      </w:pPr>
      <w:r>
        <w:t xml:space="preserve">Clare </w:t>
      </w:r>
      <w:proofErr w:type="spellStart"/>
      <w:r>
        <w:t>Gray</w:t>
      </w:r>
      <w:proofErr w:type="spellEnd"/>
      <w:r>
        <w:t xml:space="preserve">, </w:t>
      </w:r>
      <w:r w:rsidRPr="00350EF5">
        <w:t>Stroke Association of Victoria</w:t>
      </w:r>
    </w:p>
    <w:p w:rsidR="00C16810" w:rsidRDefault="00C16810" w:rsidP="00C16810">
      <w:pPr>
        <w:pStyle w:val="DHHSbody"/>
      </w:pPr>
      <w:r w:rsidRPr="00C16810">
        <w:t xml:space="preserve">Over the past 30 years Clare has assisted with the establishment of 30 Stroke Support Groups across Victoria. She has developed the Association through effective governance and operational work, and was involved in Australia’s first Stroke Support Centres, now in </w:t>
      </w:r>
      <w:proofErr w:type="spellStart"/>
      <w:r w:rsidRPr="00C16810">
        <w:t>Boroondara</w:t>
      </w:r>
      <w:proofErr w:type="spellEnd"/>
      <w:r w:rsidRPr="00C16810">
        <w:t xml:space="preserve"> and Geelong. Clare has actively led fundraising campaigns to establish new programs and is a certified crisis counsellor. Her commitment has been exceptional, being available 24/7 for stroke survivors in crisis and their families.</w:t>
      </w:r>
    </w:p>
    <w:p w:rsidR="00C16810" w:rsidRDefault="00C16810" w:rsidP="00C16810">
      <w:pPr>
        <w:pStyle w:val="Heading3"/>
      </w:pPr>
      <w:r>
        <w:t xml:space="preserve">Ian </w:t>
      </w:r>
      <w:proofErr w:type="spellStart"/>
      <w:r>
        <w:t>Holowko</w:t>
      </w:r>
      <w:proofErr w:type="spellEnd"/>
      <w:r>
        <w:t xml:space="preserve">, </w:t>
      </w:r>
      <w:r w:rsidRPr="00350EF5">
        <w:t>Manningham Inclusive Community Housing</w:t>
      </w:r>
    </w:p>
    <w:p w:rsidR="00C16810" w:rsidRDefault="00C16810" w:rsidP="00C16810">
      <w:pPr>
        <w:pStyle w:val="DHHSbody"/>
      </w:pPr>
      <w:r w:rsidRPr="00C16810">
        <w:t>Ian showed strong leadership when helping to develop a housing project for young people with an intellectual disability in the City of Manningham, bringing together representatives from a corporate entity, a housing provider, carers, government and the local community. Ian was the spokesperson, treasurer, and strategic and business planner of the project, and also developed training and transition programs to prepare people with intellectual disabilities for the opportunities and challenges of living away from home.</w:t>
      </w:r>
    </w:p>
    <w:p w:rsidR="00B0278D" w:rsidRDefault="00B0278D" w:rsidP="00C16810">
      <w:pPr>
        <w:pStyle w:val="Heading2"/>
      </w:pPr>
      <w:bookmarkStart w:id="7" w:name="_Toc505864758"/>
      <w:r>
        <w:lastRenderedPageBreak/>
        <w:t>Impact</w:t>
      </w:r>
      <w:bookmarkEnd w:id="7"/>
    </w:p>
    <w:p w:rsidR="00B0278D" w:rsidRDefault="00B0278D" w:rsidP="00ED79E1">
      <w:pPr>
        <w:pStyle w:val="Heading3"/>
      </w:pPr>
      <w:r>
        <w:t>Meryl Adams</w:t>
      </w:r>
      <w:r w:rsidR="00350EF5">
        <w:t xml:space="preserve">, </w:t>
      </w:r>
      <w:r w:rsidR="00350EF5" w:rsidRPr="00350EF5">
        <w:t>Anglicare Victoria</w:t>
      </w:r>
    </w:p>
    <w:p w:rsidR="00B0278D" w:rsidRDefault="00C16810" w:rsidP="00B0278D">
      <w:pPr>
        <w:pStyle w:val="DHHSbody"/>
      </w:pPr>
      <w:r w:rsidRPr="00C16810">
        <w:t>Meryl is a foster carer who has cared for over 91 infants and young children in need over the past 12 years. Meryl noted foster carers’ difficulties in accessing clothing and resources for children in their care, and this led to the creation of a Carer Resource Centre, which she now runs. Meryl makes herself available as a mentor for new foster carers, and is always willing to listen and provide expert advice about foster caring.</w:t>
      </w:r>
    </w:p>
    <w:p w:rsidR="00C16810" w:rsidRDefault="00C16810" w:rsidP="00C16810">
      <w:pPr>
        <w:pStyle w:val="Heading3"/>
      </w:pPr>
      <w:r>
        <w:t xml:space="preserve">Michael Gallus, </w:t>
      </w:r>
      <w:r w:rsidRPr="00ED79E1">
        <w:t>Footys4all</w:t>
      </w:r>
    </w:p>
    <w:p w:rsidR="00C16810" w:rsidRDefault="00C16810" w:rsidP="00C16810">
      <w:pPr>
        <w:pStyle w:val="DHHSbody"/>
      </w:pPr>
      <w:r w:rsidRPr="00C16810">
        <w:t>Michael is the founding Director of the children’s charity, Footys4all, which has distributed over 20,000 new balls to children in need. He also voluntarily coordinates sporting clinics at juvenile justice centres and maximum security prisons, building independence and confidence in those he coaches. Michael also helps coordinate an annual initiative for 20 young female footballers to visit an Aboriginal community near Cairns. Michael is described as selfless, with never-ending energy, directed at achieving his goal of providing hope and a sporting opportunity to children in need.</w:t>
      </w:r>
    </w:p>
    <w:p w:rsidR="00C16810" w:rsidRDefault="00C16810" w:rsidP="00C16810">
      <w:pPr>
        <w:pStyle w:val="Heading3"/>
      </w:pPr>
      <w:r>
        <w:t xml:space="preserve">Gail Dick, </w:t>
      </w:r>
      <w:r w:rsidRPr="00ED79E1">
        <w:t>Doncaster All Abilities Basketball</w:t>
      </w:r>
    </w:p>
    <w:p w:rsidR="00C16810" w:rsidRDefault="00C16810" w:rsidP="00C16810">
      <w:pPr>
        <w:pStyle w:val="DHHSbody"/>
      </w:pPr>
      <w:r w:rsidRPr="00C16810">
        <w:t>Gail has shown dedication over 20 years, working with young people who often have a multitude of challenges in their lives. Gail has been instrumental in building a sustainable and affordable all-abilities basketball competition from scratch. The competition now caters for over 250 players. Gail is also involved in a leadership program that provides mentoring for young people with a disability, along with opportunities to develop professional skills. Gail has also established a formal peer support program for parents and carers, and is involved in related initiatives for people with intellectual disabilities.</w:t>
      </w:r>
    </w:p>
    <w:p w:rsidR="00B0278D" w:rsidRDefault="00B0278D" w:rsidP="00ED79E1">
      <w:pPr>
        <w:pStyle w:val="Heading3"/>
      </w:pPr>
      <w:r>
        <w:t>Cuc Lam</w:t>
      </w:r>
      <w:r w:rsidR="00350EF5">
        <w:t xml:space="preserve">, </w:t>
      </w:r>
      <w:r w:rsidR="00967196">
        <w:t xml:space="preserve">Various- </w:t>
      </w:r>
      <w:r w:rsidR="00350EF5" w:rsidRPr="00350EF5">
        <w:t>Hobsons Bay City Council Multicultural Advisory Committee, Migrant Resource Centre North West, Western English Language School, Western Heal</w:t>
      </w:r>
      <w:r w:rsidR="00350EF5">
        <w:t>th Community Advisory Committee</w:t>
      </w:r>
    </w:p>
    <w:p w:rsidR="00B0278D" w:rsidRDefault="00967196" w:rsidP="00B0278D">
      <w:pPr>
        <w:pStyle w:val="DHHSbody"/>
      </w:pPr>
      <w:r w:rsidRPr="00967196">
        <w:t>Through a desire to see new migrants and refugees thrive in Victoria, Cuc has volunteered for over 20 years, helping others to secure housing, learn English and integrate into the local community. She has also participated in several community advisory committees, imparting her experience and knowledge. Herself a refugee, Cuc uses her personal experiences along with a positive attitude to support others and is considered a pillar for the Vietnamese communities in Melbourne’s West.</w:t>
      </w:r>
    </w:p>
    <w:p w:rsidR="00967196" w:rsidRDefault="00967196" w:rsidP="00967196">
      <w:pPr>
        <w:pStyle w:val="Heading3"/>
      </w:pPr>
      <w:proofErr w:type="spellStart"/>
      <w:r>
        <w:t>Bec</w:t>
      </w:r>
      <w:proofErr w:type="spellEnd"/>
      <w:r>
        <w:t xml:space="preserve"> </w:t>
      </w:r>
      <w:proofErr w:type="spellStart"/>
      <w:r>
        <w:t>Picone</w:t>
      </w:r>
      <w:proofErr w:type="spellEnd"/>
      <w:r>
        <w:t xml:space="preserve">, </w:t>
      </w:r>
      <w:r w:rsidRPr="00ED79E1">
        <w:t>Peace of Mind Foundation</w:t>
      </w:r>
    </w:p>
    <w:p w:rsidR="00967196" w:rsidRDefault="00967196" w:rsidP="00967196">
      <w:pPr>
        <w:pStyle w:val="DHHSbody"/>
      </w:pPr>
      <w:r w:rsidRPr="00967196">
        <w:t xml:space="preserve">As co-founder of the Peace of Mind Foundation, which holds Australia’s only brain cancer retreats, </w:t>
      </w:r>
      <w:proofErr w:type="spellStart"/>
      <w:r w:rsidRPr="00967196">
        <w:t>Bec</w:t>
      </w:r>
      <w:proofErr w:type="spellEnd"/>
      <w:r w:rsidRPr="00967196">
        <w:t xml:space="preserve"> works tirelessly to raise awareness about brain cancer, support sufferers and their families, connect families to services and fundraise. </w:t>
      </w:r>
      <w:proofErr w:type="spellStart"/>
      <w:r w:rsidRPr="00967196">
        <w:t>Bec</w:t>
      </w:r>
      <w:proofErr w:type="spellEnd"/>
      <w:r w:rsidRPr="00967196">
        <w:t xml:space="preserve"> works full time in this volunteer role and is on call around the clock for sufferers. She has been acknowledged as a leader in her field, and is one of only two in Australia who has been invited to attend the Brain Cancer Support Conference in the UK.</w:t>
      </w:r>
    </w:p>
    <w:p w:rsidR="00967196" w:rsidRDefault="00967196" w:rsidP="00967196">
      <w:pPr>
        <w:pStyle w:val="Heading3"/>
      </w:pPr>
      <w:r>
        <w:t xml:space="preserve">James Simpson, </w:t>
      </w:r>
      <w:r w:rsidRPr="00ED79E1">
        <w:t>Merri Health</w:t>
      </w:r>
    </w:p>
    <w:p w:rsidR="00967196" w:rsidRDefault="00967196" w:rsidP="00967196">
      <w:pPr>
        <w:pStyle w:val="DHHSbody"/>
      </w:pPr>
      <w:r w:rsidRPr="00967196">
        <w:t>Driven by strong social justice principles and community values, James has been committed to helping others for the past 18 years. James has supported young people through challenging life situations, assisted people with intellectual disabilities, contributed to literacy initiatives, and ensured people could participate in community based recreation programs. Most recently, James has supported people through their recovery from mental illness. Through a shared love of music, he has brought together isolated individuals to actively engage in the community.</w:t>
      </w:r>
    </w:p>
    <w:p w:rsidR="00B0278D" w:rsidRDefault="00B0278D" w:rsidP="00ED79E1">
      <w:pPr>
        <w:pStyle w:val="Heading3"/>
      </w:pPr>
      <w:r>
        <w:lastRenderedPageBreak/>
        <w:t>Michael Lim</w:t>
      </w:r>
      <w:r w:rsidR="00ED79E1">
        <w:t xml:space="preserve">, </w:t>
      </w:r>
      <w:r w:rsidR="00ED79E1" w:rsidRPr="00ED79E1">
        <w:t>Community Health Advancement and Student Engagement (CHASE)</w:t>
      </w:r>
    </w:p>
    <w:p w:rsidR="00B0278D" w:rsidRDefault="00967196" w:rsidP="00B0278D">
      <w:pPr>
        <w:pStyle w:val="DHHSbody"/>
      </w:pPr>
      <w:r w:rsidRPr="00967196">
        <w:t xml:space="preserve">Passionate about empowering young people and giving them the tools required to achieve their potential, Michael volunteers to improve literacy for disadvantaged young people in Melbourne’s north-west. Michael is an ambassador for the NITOR program, a school-based program that aims to improve the educational and professional outcomes of disengaged secondary school boys. He has also volunteered for various local community organisations including Western Chances, </w:t>
      </w:r>
      <w:proofErr w:type="spellStart"/>
      <w:r w:rsidRPr="00967196">
        <w:t>Brimbank</w:t>
      </w:r>
      <w:proofErr w:type="spellEnd"/>
      <w:r w:rsidRPr="00967196">
        <w:t xml:space="preserve"> City Council, CHASE and Melbourne City Mission.</w:t>
      </w:r>
    </w:p>
    <w:p w:rsidR="00463490" w:rsidRDefault="00463490" w:rsidP="00B0278D">
      <w:pPr>
        <w:pStyle w:val="DHHSbody"/>
      </w:pPr>
    </w:p>
    <w:p w:rsidR="00B0278D" w:rsidRDefault="00B0278D" w:rsidP="00463490">
      <w:pPr>
        <w:pStyle w:val="Heading2"/>
      </w:pPr>
      <w:bookmarkStart w:id="8" w:name="_Toc505864759"/>
      <w:r>
        <w:t>Service</w:t>
      </w:r>
      <w:bookmarkEnd w:id="8"/>
    </w:p>
    <w:p w:rsidR="00967196" w:rsidRPr="00A752FD" w:rsidRDefault="00967196" w:rsidP="00967196">
      <w:pPr>
        <w:pStyle w:val="Heading3"/>
      </w:pPr>
      <w:r>
        <w:t xml:space="preserve">Graham Symons, </w:t>
      </w:r>
      <w:r w:rsidRPr="00A752FD">
        <w:t>Country Fire Authority</w:t>
      </w:r>
    </w:p>
    <w:p w:rsidR="00967196" w:rsidRDefault="00967196" w:rsidP="00967196">
      <w:pPr>
        <w:pStyle w:val="DHHSbody"/>
      </w:pPr>
      <w:r w:rsidRPr="00967196">
        <w:t>Diligent and determined to make Omeo a better place to live and visit, Graham sits on various local and regional committees. He is proactive in emergencies, skilled, enthusiastic and provides support for younger brigade members and general community members. He is Vice-President of the Omeo and District Agricultural Show, on the committee for the Recreation Reserve, Livingstone Park development group and on various committees for the Country Fire Authority. Graham has also volunteered for 30 years with Ambulance Victoria.</w:t>
      </w:r>
    </w:p>
    <w:p w:rsidR="00967196" w:rsidRPr="00A752FD" w:rsidRDefault="00967196" w:rsidP="00967196">
      <w:pPr>
        <w:pStyle w:val="Heading3"/>
      </w:pPr>
      <w:r>
        <w:t xml:space="preserve">Judy Greer, </w:t>
      </w:r>
      <w:r w:rsidRPr="00A752FD">
        <w:t>Rotary and Uniting Church Ocean Grove</w:t>
      </w:r>
    </w:p>
    <w:p w:rsidR="00967196" w:rsidRDefault="00967196" w:rsidP="00967196">
      <w:pPr>
        <w:pStyle w:val="DHHSbody"/>
      </w:pPr>
      <w:r w:rsidRPr="00967196">
        <w:t>Highly organised and a skilled manager of people, Judy has tirelessly contributed to the Ocean Grove community for more than 20 years. She has participated in various committees, cares for and transports the elderly who can no longer drive, organises markets, an op-shop, and social coffee mornings . As President of The Adult Fellowship she has organised fund-raising for a variety of causes, and has also organised many community projects such as the Anzac Day dawn service breakfast and school scholarships.</w:t>
      </w:r>
    </w:p>
    <w:p w:rsidR="00967196" w:rsidRDefault="00967196" w:rsidP="00967196">
      <w:pPr>
        <w:pStyle w:val="Heading3"/>
      </w:pPr>
      <w:r>
        <w:t xml:space="preserve">Wendy Burke, Girgarre </w:t>
      </w:r>
      <w:r w:rsidRPr="00350EF5">
        <w:t>Community Group</w:t>
      </w:r>
    </w:p>
    <w:p w:rsidR="00967196" w:rsidRDefault="00967196" w:rsidP="00967196">
      <w:pPr>
        <w:pStyle w:val="DHHSbody"/>
      </w:pPr>
      <w:r w:rsidRPr="00967196">
        <w:t>For more than 10 years Wendy has been working tirelessly to ensure elders in the community receive relevant medical attention by undertaking the role of Care Coordinator, ensuring appointments and transport are organised. Wendy makes sure that all clients have their trips booked well in advance and coordinates their appointments to ensure the least amount of waiting and travel time occurs. Wendy also prepares monthly three-course meals for up to 20 people, and assists in weekly meal preparations and various fundraising activities.</w:t>
      </w:r>
    </w:p>
    <w:p w:rsidR="00967196" w:rsidRPr="00A752FD" w:rsidRDefault="00967196" w:rsidP="00967196">
      <w:pPr>
        <w:pStyle w:val="Heading3"/>
      </w:pPr>
      <w:r>
        <w:t xml:space="preserve">Iris </w:t>
      </w:r>
      <w:proofErr w:type="spellStart"/>
      <w:r>
        <w:t>Mannik</w:t>
      </w:r>
      <w:proofErr w:type="spellEnd"/>
      <w:r>
        <w:t xml:space="preserve">, </w:t>
      </w:r>
      <w:r w:rsidRPr="00A752FD">
        <w:t xml:space="preserve">Keep Australia Beautiful Committee, Australia Day Committee, Beechworth </w:t>
      </w:r>
      <w:r>
        <w:t>community</w:t>
      </w:r>
    </w:p>
    <w:p w:rsidR="00967196" w:rsidRDefault="00967196" w:rsidP="00967196">
      <w:pPr>
        <w:pStyle w:val="DHHSbody"/>
      </w:pPr>
      <w:r w:rsidRPr="00967196">
        <w:t>From successful grant seeking, to assisting with the start-up of the local information centre for tourists, Iris assists in attracting tourists to Beechworth and making it a great place to live. She has contributed to the Keep Australia Beautiful Committee, Australia Day Committee, Beechworth Harvest Festival, Beechworth Golden Horseshoe Festival, Beechworth Chinese Lantern Festival, Beechworth 150th Anniversary celebrations, and she set up and co-ordinated the Beechworth Chinese Cultural Centre. Iris is also Secretary of the Beechworth Lions Club.</w:t>
      </w:r>
    </w:p>
    <w:p w:rsidR="00463490" w:rsidRDefault="00463490">
      <w:pPr>
        <w:rPr>
          <w:rFonts w:ascii="Arial" w:eastAsia="MS Gothic" w:hAnsi="Arial"/>
          <w:b/>
          <w:bCs/>
          <w:sz w:val="24"/>
          <w:szCs w:val="26"/>
        </w:rPr>
      </w:pPr>
      <w:r>
        <w:br w:type="page"/>
      </w:r>
    </w:p>
    <w:p w:rsidR="00967196" w:rsidRPr="00A752FD" w:rsidRDefault="00967196" w:rsidP="00967196">
      <w:pPr>
        <w:pStyle w:val="Heading3"/>
      </w:pPr>
      <w:r>
        <w:lastRenderedPageBreak/>
        <w:t xml:space="preserve">Andrew Duncan, </w:t>
      </w:r>
      <w:r w:rsidRPr="00A752FD">
        <w:t>Country Fire Authority and State Emergency Service</w:t>
      </w:r>
    </w:p>
    <w:p w:rsidR="00967196" w:rsidRDefault="00967196" w:rsidP="00967196">
      <w:pPr>
        <w:pStyle w:val="DHHSbody"/>
      </w:pPr>
      <w:r w:rsidRPr="00967196">
        <w:t>Andrew has committed 33 years to the emergency services in front-line and support roles. Andrew has led teams of more than 30 trucks in major bushfires. He acts as a mentor to younger members, has led parade marches, and assisted with fundraisers. Andrew offers his services as an accredited trainer to train other volunteers in different aspects of the organisation, including driving the fire trucks, fire safety, confined spaces and much more.</w:t>
      </w:r>
    </w:p>
    <w:p w:rsidR="00967196" w:rsidRPr="00A752FD" w:rsidRDefault="00967196" w:rsidP="00967196">
      <w:pPr>
        <w:pStyle w:val="Heading3"/>
      </w:pPr>
      <w:r>
        <w:t xml:space="preserve">Cynthia </w:t>
      </w:r>
      <w:proofErr w:type="spellStart"/>
      <w:r>
        <w:t>Patchet</w:t>
      </w:r>
      <w:proofErr w:type="spellEnd"/>
      <w:r>
        <w:t xml:space="preserve">, </w:t>
      </w:r>
      <w:r w:rsidRPr="00A752FD">
        <w:t>Whitehorse City Council</w:t>
      </w:r>
    </w:p>
    <w:p w:rsidR="00967196" w:rsidRDefault="00967196" w:rsidP="00967196">
      <w:pPr>
        <w:pStyle w:val="DHHSbody"/>
      </w:pPr>
      <w:r w:rsidRPr="00967196">
        <w:t>A commitment to assisting the vulnerable and disadvantaged has seen Cynthia volunteer for 32 years with the Meals on Wheels Program, Blackburn RSL, the Red Cross, as well as ten years with the Canary Club. There are over 300 people requiring delivered meals in her community and Cynthia knows most of them by name because she takes the time to make a positive connection with people.</w:t>
      </w:r>
    </w:p>
    <w:p w:rsidR="00463490" w:rsidRPr="00A752FD" w:rsidRDefault="00463490" w:rsidP="00463490">
      <w:pPr>
        <w:pStyle w:val="Heading3"/>
      </w:pPr>
      <w:r>
        <w:t xml:space="preserve">Sharon </w:t>
      </w:r>
      <w:proofErr w:type="spellStart"/>
      <w:r>
        <w:t>Flitman</w:t>
      </w:r>
      <w:proofErr w:type="spellEnd"/>
      <w:r>
        <w:t xml:space="preserve">, </w:t>
      </w:r>
      <w:r w:rsidRPr="00A752FD">
        <w:t>Inclusion Melbourne</w:t>
      </w:r>
    </w:p>
    <w:p w:rsidR="00463490" w:rsidRDefault="00463490" w:rsidP="00463490">
      <w:pPr>
        <w:pStyle w:val="DHHSbody"/>
      </w:pPr>
      <w:r w:rsidRPr="00463490">
        <w:t xml:space="preserve">Sharon has been volunteering since she was a teenager creating inclusive, therapeutic and personal experiences for people with intellectual disability. Sharon is a valuable member of a team and has supported people in programs including </w:t>
      </w:r>
      <w:proofErr w:type="spellStart"/>
      <w:r w:rsidRPr="00463490">
        <w:t>PenPals</w:t>
      </w:r>
      <w:proofErr w:type="spellEnd"/>
      <w:r w:rsidRPr="00463490">
        <w:t>, Leisure Buddies and Friendly Visitors programs. Sharon builds strong connections with services and clients creating natural supports for people with intellectual disability, ensuring they are safe and connected.</w:t>
      </w:r>
    </w:p>
    <w:p w:rsidR="00463490" w:rsidRPr="00A752FD" w:rsidRDefault="00463490" w:rsidP="00463490">
      <w:pPr>
        <w:pStyle w:val="Heading3"/>
      </w:pPr>
      <w:r>
        <w:t xml:space="preserve">Kaitlyn </w:t>
      </w:r>
      <w:proofErr w:type="spellStart"/>
      <w:r>
        <w:t>Schurmann</w:t>
      </w:r>
      <w:proofErr w:type="spellEnd"/>
      <w:r>
        <w:t xml:space="preserve">, </w:t>
      </w:r>
      <w:r w:rsidRPr="00A752FD">
        <w:t>Golden Plains Shire Council</w:t>
      </w:r>
    </w:p>
    <w:p w:rsidR="00463490" w:rsidRDefault="00463490" w:rsidP="00463490">
      <w:pPr>
        <w:pStyle w:val="DHHSbody"/>
      </w:pPr>
      <w:r w:rsidRPr="00463490">
        <w:t>Dedicated, thoughtful and hard-working, Kaitlyn was a lead in establishing the ‘People of Golden Plains’, a story telling initiative designed to bring people together in order to combat isolation, make friends and instil local pride. Kaitlyn found other like-minded young people and organised a committee who created opportunities to meet, listen and learn from other locals. Kaitlyn has helped deliver enormously successful events that brought the community together.</w:t>
      </w:r>
    </w:p>
    <w:p w:rsidR="00463490" w:rsidRPr="00A752FD" w:rsidRDefault="00463490" w:rsidP="00463490">
      <w:pPr>
        <w:pStyle w:val="Heading3"/>
      </w:pPr>
      <w:r>
        <w:t xml:space="preserve">John Sharwood, </w:t>
      </w:r>
      <w:proofErr w:type="spellStart"/>
      <w:r w:rsidRPr="00A752FD">
        <w:t>Kellock</w:t>
      </w:r>
      <w:proofErr w:type="spellEnd"/>
      <w:r w:rsidRPr="00A752FD">
        <w:t xml:space="preserve"> Lodge Alexandra</w:t>
      </w:r>
    </w:p>
    <w:p w:rsidR="00463490" w:rsidRDefault="00463490" w:rsidP="00463490">
      <w:pPr>
        <w:pStyle w:val="DHHSbody"/>
      </w:pPr>
      <w:r w:rsidRPr="00463490">
        <w:t>A dedicated leader and board chair, John is on hand almost daily to support staff and residents at a residential aged care facility and oversaw the reconstruction of the facility. John is also a current member and chair of a local rural fire brigade and contributed significantly to emergency services in the 2009 Black Saturday fires. John has held various board positions over many years including with Landcare and Rotary, and has been the custodian, curator and gardener of a cemetery since 1991.</w:t>
      </w:r>
    </w:p>
    <w:p w:rsidR="00463490" w:rsidRPr="00A752FD" w:rsidRDefault="00463490" w:rsidP="00463490">
      <w:pPr>
        <w:pStyle w:val="Heading3"/>
      </w:pPr>
      <w:r>
        <w:t xml:space="preserve">Charles McCarthy, </w:t>
      </w:r>
      <w:r w:rsidRPr="00A752FD">
        <w:t>St Vincent de Paul Society</w:t>
      </w:r>
    </w:p>
    <w:p w:rsidR="00463490" w:rsidRDefault="00463490" w:rsidP="00463490">
      <w:pPr>
        <w:pStyle w:val="DHHSbody"/>
      </w:pPr>
      <w:r w:rsidRPr="00463490">
        <w:t>Charles has volunteered for over 30 years and displayed kindness and respect towards vulnerable community members. Charles has fostered friendships to make a positive impact on the lives of the poor, the elderly, those with disability or mental health issues to assist them regain hope, dignity, and autonomy. He has been a successful advocate, always reliable, patient and generous with his time and knowledge. He is passionate about equality and inclusion for all.</w:t>
      </w:r>
    </w:p>
    <w:p w:rsidR="00463490" w:rsidRPr="00A752FD" w:rsidRDefault="00463490" w:rsidP="00463490">
      <w:pPr>
        <w:pStyle w:val="Heading3"/>
      </w:pPr>
      <w:r>
        <w:t xml:space="preserve">Angela Broadbent, </w:t>
      </w:r>
      <w:r w:rsidRPr="00A752FD">
        <w:t>Werribee Softball Association, City Raiders Softball Club, Softball Victoria</w:t>
      </w:r>
    </w:p>
    <w:p w:rsidR="00463490" w:rsidRDefault="00463490" w:rsidP="00463490">
      <w:pPr>
        <w:pStyle w:val="DHHSbody"/>
      </w:pPr>
      <w:r w:rsidRPr="00463490">
        <w:t>Angela has been instrumental in the revitalisation of softball in Victoria through her social media initiatives, use of new technology and major event coordination. She helped to grow an annual event that now attracts more than 45 teams from across the country. Angela has created websites and Facebook pages for the state umpiring community, club history, and the events committee. Her attention to detail has meant a smooth transition for other club members who may be grappling with new technology.</w:t>
      </w:r>
    </w:p>
    <w:p w:rsidR="00463490" w:rsidRDefault="00463490" w:rsidP="00463490">
      <w:pPr>
        <w:pStyle w:val="Heading3"/>
      </w:pPr>
      <w:r>
        <w:lastRenderedPageBreak/>
        <w:t xml:space="preserve">Barbara Davis, </w:t>
      </w:r>
      <w:r w:rsidRPr="00350EF5">
        <w:t>St John Ambulance Australia (Victoria)</w:t>
      </w:r>
    </w:p>
    <w:p w:rsidR="00463490" w:rsidRDefault="00463490" w:rsidP="00463490">
      <w:pPr>
        <w:pStyle w:val="DHHSbody"/>
      </w:pPr>
      <w:r w:rsidRPr="00463490">
        <w:t>For 64 years Barbara has provided first aid at countless public events and in many emergency situations such as bushfires. She was also in the original Mobile Nursing team, contributing her skills in the out-of-hospital environment and was part of the organising team for the 1986 Melbourne Papal Tour. Barbara has been a leader within the organisation, managing first aid rooms, contributing to national level training, providing mentorship to new members and student health professionals.</w:t>
      </w:r>
    </w:p>
    <w:p w:rsidR="00463490" w:rsidRPr="00A752FD" w:rsidRDefault="00463490" w:rsidP="00463490">
      <w:pPr>
        <w:pStyle w:val="Heading3"/>
      </w:pPr>
      <w:r>
        <w:t xml:space="preserve">Todd Jolly, </w:t>
      </w:r>
      <w:r w:rsidRPr="00A752FD">
        <w:t>Uniting Bendigo</w:t>
      </w:r>
    </w:p>
    <w:p w:rsidR="00463490" w:rsidRDefault="00463490" w:rsidP="00463490">
      <w:pPr>
        <w:pStyle w:val="DHHSbody"/>
      </w:pPr>
      <w:r w:rsidRPr="00463490">
        <w:t>With his kind and gentle manner, Todd has been a team member at the Kangaroo Flat Emergency Relief centre for over 10 years. Todd supports other volunteers with the heavy work, manages the store, and collects and sorts deliveries. Todd always tries to put a smile on children’s faces when they visit the centre, recognising that their families may be facing tough times. Todd always arrives early and organised, but not before picking up his grandfather so that they can work alongside each other. Todd often takes on additional duties, even when he is not on a shift.</w:t>
      </w:r>
    </w:p>
    <w:p w:rsidR="00350EF5" w:rsidRPr="00A752FD" w:rsidRDefault="00B0278D" w:rsidP="00A752FD">
      <w:pPr>
        <w:pStyle w:val="Heading3"/>
      </w:pPr>
      <w:r>
        <w:t>Katrina Antony</w:t>
      </w:r>
      <w:r w:rsidR="00350EF5">
        <w:t xml:space="preserve">, </w:t>
      </w:r>
      <w:r w:rsidR="00350EF5" w:rsidRPr="00A752FD">
        <w:t>Life Saving Victoria and Barwon Heads 13th Beach Surf Lifesaving Club</w:t>
      </w:r>
    </w:p>
    <w:p w:rsidR="00B0278D" w:rsidRDefault="00463490" w:rsidP="00B0278D">
      <w:pPr>
        <w:pStyle w:val="DHHSbody"/>
      </w:pPr>
      <w:r w:rsidRPr="00463490">
        <w:t>Katrina holds multiple roles in her local Surf Lifesaving club, and within Life Saving Victoria. Displaying strong leadership and vision, Katrina selflessly gives up her time to mentor and provide guidance to others, impacting positively on young people and encouraging them to volunteer within their communities. Katrina also inspires older adults to participate in water safety and lifesaving skills which aims to boost a healthy, independent and active lifestyle.</w:t>
      </w:r>
    </w:p>
    <w:p w:rsidR="00463490" w:rsidRPr="00A752FD" w:rsidRDefault="00463490" w:rsidP="00463490">
      <w:pPr>
        <w:pStyle w:val="Heading3"/>
      </w:pPr>
      <w:r>
        <w:t xml:space="preserve">Margaret </w:t>
      </w:r>
      <w:proofErr w:type="spellStart"/>
      <w:r>
        <w:t>Keech</w:t>
      </w:r>
      <w:proofErr w:type="spellEnd"/>
      <w:r>
        <w:t xml:space="preserve">, </w:t>
      </w:r>
      <w:r w:rsidRPr="00A752FD">
        <w:t>1st Strathfieldsaye Scout Group, Forever Young Rock Choir, Bendigo Academy of Sport</w:t>
      </w:r>
    </w:p>
    <w:p w:rsidR="00463490" w:rsidRDefault="00463490" w:rsidP="00463490">
      <w:pPr>
        <w:pStyle w:val="DHHSbody"/>
      </w:pPr>
      <w:r w:rsidRPr="00463490">
        <w:t xml:space="preserve">Margaret’s leadership has been instrumental in making her scout group one of the largest and most successful in regional Victoria. She is a Cub Leader at three levels, manages 11 others and prepares weekly activities for more than 30 cubs aged seven to ten years old. Margaret also organises weekend activities and the </w:t>
      </w:r>
      <w:proofErr w:type="spellStart"/>
      <w:r w:rsidRPr="00463490">
        <w:t>Cuboree</w:t>
      </w:r>
      <w:proofErr w:type="spellEnd"/>
      <w:r w:rsidRPr="00463490">
        <w:t xml:space="preserve"> (a state-wide, five-day camp held every three years). Volunteering for 26 years, Margaret is also on various committees including the Forever Young Rock Choir in Bendigo and the Bendigo Academy of Sport.</w:t>
      </w:r>
    </w:p>
    <w:p w:rsidR="00463490" w:rsidRPr="00A752FD" w:rsidRDefault="00463490" w:rsidP="00463490">
      <w:pPr>
        <w:pStyle w:val="Heading3"/>
      </w:pPr>
      <w:r>
        <w:t xml:space="preserve">Noel Dunstan, </w:t>
      </w:r>
      <w:r w:rsidRPr="00A752FD">
        <w:t>Moreland City Council</w:t>
      </w:r>
    </w:p>
    <w:p w:rsidR="00463490" w:rsidRDefault="00463490" w:rsidP="00463490">
      <w:pPr>
        <w:pStyle w:val="DHHSbody"/>
      </w:pPr>
      <w:r w:rsidRPr="00463490">
        <w:t>Keeper and custodian of the Glenroy Community Hall for more than 50 years, Noel ensures everything runs smoothly. Noel manages bookings and enquires, cleaning, maintenance, and meets with users and Council staff to make sure all involved in this vital community facility are well looked after. Since Noel moved to Hadfield 54 years ago, it is estimated he has devoted more than 30,000 voluntary hours to the Moreland community.</w:t>
      </w:r>
    </w:p>
    <w:p w:rsidR="00463490" w:rsidRPr="00A752FD" w:rsidRDefault="00463490" w:rsidP="00463490">
      <w:pPr>
        <w:pStyle w:val="Heading3"/>
      </w:pPr>
      <w:proofErr w:type="spellStart"/>
      <w:r>
        <w:t>Abdisalan</w:t>
      </w:r>
      <w:proofErr w:type="spellEnd"/>
      <w:r>
        <w:t xml:space="preserve"> </w:t>
      </w:r>
      <w:proofErr w:type="spellStart"/>
      <w:r>
        <w:t>Mohamud</w:t>
      </w:r>
      <w:proofErr w:type="spellEnd"/>
      <w:r>
        <w:t xml:space="preserve">, </w:t>
      </w:r>
      <w:r w:rsidRPr="00A752FD">
        <w:t>Community radio and the Somali community in Victoria</w:t>
      </w:r>
    </w:p>
    <w:p w:rsidR="00463490" w:rsidRDefault="00463490" w:rsidP="00463490">
      <w:pPr>
        <w:pStyle w:val="DHHSbody"/>
      </w:pPr>
      <w:proofErr w:type="spellStart"/>
      <w:r w:rsidRPr="00463490">
        <w:t>Abdisalan</w:t>
      </w:r>
      <w:proofErr w:type="spellEnd"/>
      <w:r w:rsidRPr="00463490">
        <w:t xml:space="preserve"> is known for his skill and experience in public speaking and information sharing, contributing to events, community radio, and as an MC. On community radio for over 12 years, </w:t>
      </w:r>
      <w:proofErr w:type="spellStart"/>
      <w:r w:rsidRPr="00463490">
        <w:t>Abdisalan</w:t>
      </w:r>
      <w:proofErr w:type="spellEnd"/>
      <w:r w:rsidRPr="00463490">
        <w:t xml:space="preserve"> has made an outstanding contribution to the lives of many community members, especially Somali-speaking elders who rely on this service to obtain current news and stay connected. </w:t>
      </w:r>
      <w:proofErr w:type="spellStart"/>
      <w:r w:rsidRPr="00463490">
        <w:t>Abdisalan</w:t>
      </w:r>
      <w:proofErr w:type="spellEnd"/>
      <w:r w:rsidRPr="00463490">
        <w:t xml:space="preserve"> is a major contributor to community events and is also a member of the Somali Community Band.</w:t>
      </w:r>
    </w:p>
    <w:p w:rsidR="00350EF5" w:rsidRPr="00A752FD" w:rsidRDefault="00B0278D" w:rsidP="00A752FD">
      <w:pPr>
        <w:pStyle w:val="Heading3"/>
      </w:pPr>
      <w:r>
        <w:lastRenderedPageBreak/>
        <w:t xml:space="preserve">Sam </w:t>
      </w:r>
      <w:proofErr w:type="spellStart"/>
      <w:r>
        <w:t>Atukorala</w:t>
      </w:r>
      <w:proofErr w:type="spellEnd"/>
      <w:r w:rsidR="00350EF5">
        <w:t xml:space="preserve">, </w:t>
      </w:r>
      <w:r w:rsidR="00350EF5" w:rsidRPr="00A752FD">
        <w:t xml:space="preserve">Greater Shepparton City Council, </w:t>
      </w:r>
      <w:proofErr w:type="spellStart"/>
      <w:r w:rsidR="00350EF5" w:rsidRPr="00A752FD">
        <w:t>Bourchier</w:t>
      </w:r>
      <w:proofErr w:type="spellEnd"/>
      <w:r w:rsidR="00350EF5" w:rsidRPr="00A752FD">
        <w:t xml:space="preserve"> Street Primary School, GV Health, Victoria Police Blue Ribbon Foundation, AFL Diversity Program, Cricket Victoria, Buddhist Association of the Goulburn Vall</w:t>
      </w:r>
      <w:r w:rsidR="00A752FD">
        <w:t>ey, Multicultural Arts Victoria</w:t>
      </w:r>
    </w:p>
    <w:p w:rsidR="00B0278D" w:rsidRDefault="00463490" w:rsidP="00B0278D">
      <w:pPr>
        <w:pStyle w:val="DHHSbody"/>
      </w:pPr>
      <w:r w:rsidRPr="00463490">
        <w:t>Over 15 years Sam has earned a reputation as a respected leader who is making a real impact. He works for better facilities and opportunities and has instigated many projects and events to support social cohesion in the community. Sam is a role model for inter-cultural harmony and his roles span sport, education, employment, finance, health and governance. With innovative approaches, Sam actively helps break down barriers and provides greater opportunities for new arrivals to connect with and contribute to the community.</w:t>
      </w:r>
    </w:p>
    <w:p w:rsidR="00463490" w:rsidRPr="00A752FD" w:rsidRDefault="00463490" w:rsidP="00463490">
      <w:pPr>
        <w:pStyle w:val="Heading3"/>
      </w:pPr>
      <w:r>
        <w:t xml:space="preserve">Ana </w:t>
      </w:r>
      <w:proofErr w:type="spellStart"/>
      <w:r>
        <w:t>Ruffat</w:t>
      </w:r>
      <w:proofErr w:type="spellEnd"/>
      <w:r>
        <w:t xml:space="preserve">-Ruiz, </w:t>
      </w:r>
      <w:r w:rsidRPr="00A752FD">
        <w:t>South Yarra Public Tenants Association</w:t>
      </w:r>
    </w:p>
    <w:p w:rsidR="00463490" w:rsidRDefault="00463490" w:rsidP="00463490">
      <w:pPr>
        <w:pStyle w:val="DHHSbody"/>
      </w:pPr>
      <w:r w:rsidRPr="00463490">
        <w:t>For over ten years, Ana has assisted and supported public tenants across two high-rise estates. She has significantly contributed to the care, wellbeing and lives of many, from visiting the sick and elderly to hosting community safety forums, multicultural events and providing a Christmas dinner and toys for families. Ana is President of the South Yarra Public Tenants Association, committee member for the Neighbourhood Action Group and works closely with Prahran Police and others in maintaining safety and security for all residents.</w:t>
      </w:r>
    </w:p>
    <w:p w:rsidR="00350EF5" w:rsidRPr="00A752FD" w:rsidRDefault="00B0278D" w:rsidP="00A752FD">
      <w:pPr>
        <w:pStyle w:val="Heading3"/>
      </w:pPr>
      <w:r>
        <w:t xml:space="preserve">Alan </w:t>
      </w:r>
      <w:proofErr w:type="spellStart"/>
      <w:r>
        <w:t>Bartolo</w:t>
      </w:r>
      <w:proofErr w:type="spellEnd"/>
      <w:r w:rsidR="00350EF5">
        <w:t xml:space="preserve">, </w:t>
      </w:r>
      <w:r w:rsidR="00350EF5" w:rsidRPr="00A752FD">
        <w:t>Sudanese Australian Integrated Learning</w:t>
      </w:r>
    </w:p>
    <w:p w:rsidR="00B0278D" w:rsidRDefault="00463490" w:rsidP="00B0278D">
      <w:pPr>
        <w:pStyle w:val="DHHSbody"/>
      </w:pPr>
      <w:r w:rsidRPr="00463490">
        <w:t>Reliable and humble, Alan has spent every Saturday for the last six years ensuring the kitchen is clean and food is prepared for more than sixty Sudanese women and children and the thirty volunteers who arrive for their English lessons. Alan is very skilled in preparing up to 100 sandwiches in the short time available and takes care to ensure high food safety standards are met. There would be no lunch without him and he is well-respected by the Sudanese families in Sunshine for his amazing contribution.</w:t>
      </w:r>
    </w:p>
    <w:p w:rsidR="00463490" w:rsidRPr="00A752FD" w:rsidRDefault="00463490" w:rsidP="00463490">
      <w:pPr>
        <w:pStyle w:val="Heading3"/>
      </w:pPr>
      <w:r>
        <w:t xml:space="preserve">Margaret Milne, </w:t>
      </w:r>
      <w:r w:rsidRPr="00A752FD">
        <w:t>St Vincent's Hospital Melbourne</w:t>
      </w:r>
    </w:p>
    <w:p w:rsidR="00463490" w:rsidRDefault="00463490" w:rsidP="00463490">
      <w:pPr>
        <w:pStyle w:val="DHHSbody"/>
      </w:pPr>
      <w:r w:rsidRPr="00463490">
        <w:t>Margaret has provided support and care for palliative care patients at St Vincent’s hospital for 21 years, assisting patients to die with dignity, compassion and love. Margaret treats everyone with the same amount of compassion and care, and builds trust with patients and their families through showing empathy at this most difficult time. The extent of Margaret’s kindness makes patients feel loved, cared for and, above all, never forgotten.</w:t>
      </w:r>
    </w:p>
    <w:p w:rsidR="00350EF5" w:rsidRPr="00A752FD" w:rsidRDefault="00B0278D" w:rsidP="00A752FD">
      <w:pPr>
        <w:pStyle w:val="Heading3"/>
      </w:pPr>
      <w:r>
        <w:t>Sandra Lovell</w:t>
      </w:r>
      <w:r w:rsidR="00350EF5">
        <w:t xml:space="preserve">, </w:t>
      </w:r>
      <w:r w:rsidR="00350EF5" w:rsidRPr="00A752FD">
        <w:t>Special Olympics Australia</w:t>
      </w:r>
    </w:p>
    <w:p w:rsidR="00B0278D" w:rsidRDefault="00463490" w:rsidP="00B0278D">
      <w:pPr>
        <w:pStyle w:val="DHHSbody"/>
      </w:pPr>
      <w:r w:rsidRPr="00463490">
        <w:t>Sandra has contributed her time and talent to the effective running of the Special Olympics Barwon club committee. For 27 years she has held the role of Treasurer, but has also other roles including membership officer and club sports coordinator. Twenty years ago, she established the basketball program at the club and has grown the program successfully since. Sandra has contributed to running events as the state basketball coordinator and has assisted on national games teams for three years in support roles.</w:t>
      </w:r>
    </w:p>
    <w:p w:rsidR="00B0278D" w:rsidRDefault="00B0278D" w:rsidP="00FA3525">
      <w:pPr>
        <w:pStyle w:val="DHHSbody"/>
      </w:pPr>
    </w:p>
    <w:p w:rsidR="00463490" w:rsidRDefault="00463490">
      <w:pPr>
        <w:rPr>
          <w:rFonts w:ascii="Arial" w:hAnsi="Arial"/>
          <w:color w:val="D50032"/>
          <w:sz w:val="28"/>
          <w:szCs w:val="28"/>
        </w:rPr>
      </w:pPr>
      <w:r>
        <w:br w:type="page"/>
      </w:r>
    </w:p>
    <w:p w:rsidR="00B0278D" w:rsidRDefault="00B0278D" w:rsidP="00463490">
      <w:pPr>
        <w:pStyle w:val="Heading2"/>
      </w:pPr>
      <w:bookmarkStart w:id="9" w:name="_Toc505864760"/>
      <w:r>
        <w:lastRenderedPageBreak/>
        <w:t>Teamwork</w:t>
      </w:r>
      <w:bookmarkEnd w:id="9"/>
    </w:p>
    <w:p w:rsidR="00B0278D" w:rsidRDefault="00B0278D" w:rsidP="00ED79E1">
      <w:pPr>
        <w:pStyle w:val="Heading3"/>
      </w:pPr>
      <w:r>
        <w:t>Sampling the Abyss</w:t>
      </w:r>
    </w:p>
    <w:p w:rsidR="006E6425" w:rsidRPr="00463490" w:rsidRDefault="002E635D" w:rsidP="006E6425">
      <w:pPr>
        <w:pStyle w:val="DHHSbody"/>
        <w:rPr>
          <w:b/>
        </w:rPr>
      </w:pPr>
      <w:r w:rsidRPr="00463490">
        <w:rPr>
          <w:b/>
        </w:rPr>
        <w:t xml:space="preserve">Guadalupe (Lupita) </w:t>
      </w:r>
      <w:proofErr w:type="spellStart"/>
      <w:r w:rsidRPr="00463490">
        <w:rPr>
          <w:b/>
        </w:rPr>
        <w:t>Bribiesca</w:t>
      </w:r>
      <w:proofErr w:type="spellEnd"/>
      <w:r w:rsidRPr="00463490">
        <w:rPr>
          <w:b/>
        </w:rPr>
        <w:t xml:space="preserve">-Contreras, Jasmine </w:t>
      </w:r>
      <w:proofErr w:type="spellStart"/>
      <w:r w:rsidRPr="00463490">
        <w:rPr>
          <w:b/>
        </w:rPr>
        <w:t>Bursic</w:t>
      </w:r>
      <w:proofErr w:type="spellEnd"/>
      <w:r w:rsidRPr="00463490">
        <w:rPr>
          <w:b/>
        </w:rPr>
        <w:t xml:space="preserve">, Asher Flatt, </w:t>
      </w:r>
      <w:r w:rsidR="006E6425" w:rsidRPr="00463490">
        <w:rPr>
          <w:b/>
        </w:rPr>
        <w:t>Phoebe Lewis</w:t>
      </w:r>
    </w:p>
    <w:p w:rsidR="00463490" w:rsidRPr="00463490" w:rsidRDefault="00463490" w:rsidP="00463490">
      <w:pPr>
        <w:pStyle w:val="DHHSbody"/>
      </w:pPr>
      <w:r w:rsidRPr="00463490">
        <w:t xml:space="preserve">Sampling the Abyss was a sea research voyage making scientific discoveries by sampling the biodiversity of seafloor habitats off the coast of south-eastern Australia. In all, the voyage conducted 136 operations, collecting tens of thousands of specimens. </w:t>
      </w:r>
    </w:p>
    <w:p w:rsidR="00B0278D" w:rsidRDefault="00463490" w:rsidP="00463490">
      <w:pPr>
        <w:pStyle w:val="DHHSbody"/>
      </w:pPr>
      <w:r w:rsidRPr="00463490">
        <w:t>The team worked tirelessly in overlapping shifts in the processing, sorting and on-board research of specimens. The project volunteers contributed 12 hours a day for 31 days straight on a confined research vessel. Overall a contribution of 1,500 hours was made to further marine research including new species discoveries.</w:t>
      </w:r>
    </w:p>
    <w:p w:rsidR="006E6425" w:rsidRDefault="006E6425" w:rsidP="00FA3525">
      <w:pPr>
        <w:pStyle w:val="DHHSbody"/>
      </w:pPr>
    </w:p>
    <w:p w:rsidR="00B0278D" w:rsidRDefault="00B0278D" w:rsidP="00ED79E1">
      <w:pPr>
        <w:pStyle w:val="Heading3"/>
      </w:pPr>
      <w:r w:rsidRPr="00B0278D">
        <w:t>Cranbourne Regional Uniting Church Food Truck</w:t>
      </w:r>
    </w:p>
    <w:p w:rsidR="00A752FD" w:rsidRPr="00463490" w:rsidRDefault="002E635D" w:rsidP="00A752FD">
      <w:pPr>
        <w:pStyle w:val="DHHSbody"/>
        <w:rPr>
          <w:b/>
        </w:rPr>
      </w:pPr>
      <w:r w:rsidRPr="00463490">
        <w:rPr>
          <w:b/>
        </w:rPr>
        <w:t xml:space="preserve">Graham </w:t>
      </w:r>
      <w:proofErr w:type="spellStart"/>
      <w:r w:rsidRPr="00463490">
        <w:rPr>
          <w:b/>
        </w:rPr>
        <w:t>Astfalck</w:t>
      </w:r>
      <w:proofErr w:type="spellEnd"/>
      <w:r w:rsidRPr="00463490">
        <w:rPr>
          <w:b/>
        </w:rPr>
        <w:t xml:space="preserve">, Jillian Drysdale, </w:t>
      </w:r>
      <w:r w:rsidR="00A752FD" w:rsidRPr="00463490">
        <w:rPr>
          <w:b/>
        </w:rPr>
        <w:t xml:space="preserve">Christine Marsh, </w:t>
      </w:r>
      <w:proofErr w:type="spellStart"/>
      <w:r w:rsidRPr="00463490">
        <w:rPr>
          <w:b/>
        </w:rPr>
        <w:t>Charica</w:t>
      </w:r>
      <w:proofErr w:type="spellEnd"/>
      <w:r w:rsidRPr="00463490">
        <w:rPr>
          <w:b/>
        </w:rPr>
        <w:t xml:space="preserve"> McCormack, Bob Neal, Helga </w:t>
      </w:r>
      <w:proofErr w:type="spellStart"/>
      <w:r w:rsidRPr="00463490">
        <w:rPr>
          <w:b/>
        </w:rPr>
        <w:t>Pitzer</w:t>
      </w:r>
      <w:proofErr w:type="spellEnd"/>
      <w:r w:rsidRPr="00463490">
        <w:rPr>
          <w:b/>
        </w:rPr>
        <w:t xml:space="preserve">, </w:t>
      </w:r>
      <w:r w:rsidR="00A752FD" w:rsidRPr="00463490">
        <w:rPr>
          <w:b/>
        </w:rPr>
        <w:t xml:space="preserve">Roy Snook, Sharon Start, Jacqui Symonds, </w:t>
      </w:r>
      <w:r w:rsidRPr="00463490">
        <w:rPr>
          <w:b/>
        </w:rPr>
        <w:t>Cath Taylor</w:t>
      </w:r>
    </w:p>
    <w:p w:rsidR="00463490" w:rsidRPr="00463490" w:rsidRDefault="00463490" w:rsidP="00463490">
      <w:pPr>
        <w:pStyle w:val="DHHSbody"/>
      </w:pPr>
      <w:r w:rsidRPr="00463490">
        <w:t xml:space="preserve">For four evenings a week, in all weather, the Food Truck team creates a family meal experience and a safe environment for people who would otherwise go without. They also provide additional food parcels, share information about support services, and liaise with school cookery students to prepare the meals and fundraise. </w:t>
      </w:r>
    </w:p>
    <w:p w:rsidR="00A752FD" w:rsidRDefault="00463490" w:rsidP="00463490">
      <w:pPr>
        <w:pStyle w:val="DHHSbody"/>
      </w:pPr>
      <w:r w:rsidRPr="00463490">
        <w:t>The team pool their combined skills of planning, cooking, hospitality, communications, fundraising and promotion, transport knowledge, and administration in order to bring hope and dignity to those in the community who are hungry, lonely, and often without shelter.</w:t>
      </w:r>
    </w:p>
    <w:p w:rsidR="00B0278D" w:rsidRDefault="00B0278D" w:rsidP="00FA3525">
      <w:pPr>
        <w:pStyle w:val="DHHSbody"/>
      </w:pPr>
    </w:p>
    <w:p w:rsidR="00B0278D" w:rsidRDefault="00B0278D" w:rsidP="00ED79E1">
      <w:pPr>
        <w:pStyle w:val="Heading3"/>
      </w:pPr>
      <w:proofErr w:type="spellStart"/>
      <w:r w:rsidRPr="00B0278D">
        <w:t>Sunraysia</w:t>
      </w:r>
      <w:proofErr w:type="spellEnd"/>
      <w:r w:rsidRPr="00B0278D">
        <w:t xml:space="preserve"> Animal Rehousing Group</w:t>
      </w:r>
    </w:p>
    <w:p w:rsidR="006E6425" w:rsidRPr="00463490" w:rsidRDefault="002E635D" w:rsidP="006E6425">
      <w:pPr>
        <w:pStyle w:val="DHHSbody"/>
        <w:rPr>
          <w:b/>
        </w:rPr>
      </w:pPr>
      <w:r w:rsidRPr="00463490">
        <w:rPr>
          <w:b/>
        </w:rPr>
        <w:t xml:space="preserve">Carleen (Charlie) Bayldon, </w:t>
      </w:r>
      <w:proofErr w:type="spellStart"/>
      <w:r w:rsidR="006E6425" w:rsidRPr="00463490">
        <w:rPr>
          <w:b/>
        </w:rPr>
        <w:t>Trudie</w:t>
      </w:r>
      <w:proofErr w:type="spellEnd"/>
      <w:r w:rsidR="006E6425" w:rsidRPr="00463490">
        <w:rPr>
          <w:b/>
        </w:rPr>
        <w:t xml:space="preserve"> Chant, </w:t>
      </w:r>
      <w:r w:rsidRPr="00463490">
        <w:rPr>
          <w:b/>
        </w:rPr>
        <w:t xml:space="preserve">Carolyn </w:t>
      </w:r>
      <w:proofErr w:type="spellStart"/>
      <w:r w:rsidRPr="00463490">
        <w:rPr>
          <w:b/>
        </w:rPr>
        <w:t>Dufty</w:t>
      </w:r>
      <w:proofErr w:type="spellEnd"/>
      <w:r w:rsidRPr="00463490">
        <w:rPr>
          <w:b/>
        </w:rPr>
        <w:t xml:space="preserve">, Nicole </w:t>
      </w:r>
      <w:proofErr w:type="spellStart"/>
      <w:r w:rsidRPr="00463490">
        <w:rPr>
          <w:b/>
        </w:rPr>
        <w:t>Thiel</w:t>
      </w:r>
      <w:proofErr w:type="spellEnd"/>
      <w:r w:rsidRPr="00463490">
        <w:rPr>
          <w:b/>
        </w:rPr>
        <w:t xml:space="preserve">, </w:t>
      </w:r>
      <w:r w:rsidR="006E6425" w:rsidRPr="00463490">
        <w:rPr>
          <w:b/>
        </w:rPr>
        <w:t>Ines Wendt</w:t>
      </w:r>
    </w:p>
    <w:p w:rsidR="00463490" w:rsidRPr="00463490" w:rsidRDefault="00463490" w:rsidP="00463490">
      <w:pPr>
        <w:pStyle w:val="DHHSbody"/>
      </w:pPr>
      <w:r w:rsidRPr="00463490">
        <w:t>SARG was formed to drastically reduce the number of stray and unwanted animals being put down. The five committee members complete a combined minimum of64 hours per week, and with support from community-based adoptions, educational programs, and fellow rescue groups, the re-housing rate has increased to more than 86 per cent of dogs and 54 per cent of cats - among the highest rates in Victoria.</w:t>
      </w:r>
    </w:p>
    <w:p w:rsidR="00B0278D" w:rsidRDefault="00463490" w:rsidP="00463490">
      <w:pPr>
        <w:pStyle w:val="DHHSbody"/>
      </w:pPr>
      <w:r w:rsidRPr="00463490">
        <w:t>Their annual Paws Walk along the Murray, Community Education Centre Training programs, Christmas appeals and Facebook presence have been instrumental in these fantastic achievements.</w:t>
      </w:r>
    </w:p>
    <w:p w:rsidR="00463490" w:rsidRDefault="00463490" w:rsidP="00463490">
      <w:pPr>
        <w:pStyle w:val="DHHSbody"/>
      </w:pPr>
    </w:p>
    <w:p w:rsidR="00463490" w:rsidRDefault="00463490">
      <w:pPr>
        <w:rPr>
          <w:rFonts w:ascii="Arial" w:eastAsia="Times" w:hAnsi="Arial"/>
          <w:sz w:val="22"/>
        </w:rPr>
      </w:pPr>
      <w:r>
        <w:br w:type="page"/>
      </w:r>
    </w:p>
    <w:p w:rsidR="00463490" w:rsidRDefault="00463490" w:rsidP="00463490">
      <w:pPr>
        <w:pStyle w:val="Heading1"/>
      </w:pPr>
      <w:bookmarkStart w:id="10" w:name="_Toc505864761"/>
      <w:r>
        <w:lastRenderedPageBreak/>
        <w:t>Highly commended nominees</w:t>
      </w:r>
      <w:bookmarkEnd w:id="10"/>
    </w:p>
    <w:p w:rsidR="00604B50" w:rsidRPr="002909B2" w:rsidRDefault="00604B50" w:rsidP="002909B2">
      <w:pPr>
        <w:pStyle w:val="DHHSbody"/>
        <w:spacing w:before="320" w:after="90" w:line="320" w:lineRule="atLeast"/>
        <w:rPr>
          <w:color w:val="D50032"/>
          <w:sz w:val="28"/>
          <w:szCs w:val="28"/>
        </w:rPr>
      </w:pPr>
      <w:r w:rsidRPr="002909B2">
        <w:rPr>
          <w:color w:val="D50032"/>
          <w:sz w:val="28"/>
          <w:szCs w:val="28"/>
        </w:rPr>
        <w:t xml:space="preserve">Leadership </w:t>
      </w:r>
    </w:p>
    <w:p w:rsidR="00604B50" w:rsidRPr="00604B50" w:rsidRDefault="00604B50" w:rsidP="00604B50">
      <w:pPr>
        <w:pStyle w:val="DHHSbody"/>
      </w:pPr>
      <w:r w:rsidRPr="00604B50">
        <w:rPr>
          <w:b/>
          <w:bCs/>
        </w:rPr>
        <w:t xml:space="preserve">Peter </w:t>
      </w:r>
      <w:proofErr w:type="spellStart"/>
      <w:r w:rsidRPr="00604B50">
        <w:rPr>
          <w:b/>
          <w:bCs/>
        </w:rPr>
        <w:t>Aguto</w:t>
      </w:r>
      <w:proofErr w:type="spellEnd"/>
      <w:r w:rsidRPr="00604B50">
        <w:rPr>
          <w:b/>
          <w:bCs/>
        </w:rPr>
        <w:t xml:space="preserve"> </w:t>
      </w:r>
    </w:p>
    <w:p w:rsidR="00604B50" w:rsidRPr="00604B50" w:rsidRDefault="00604B50" w:rsidP="00604B50">
      <w:pPr>
        <w:pStyle w:val="DHHSbody"/>
      </w:pPr>
      <w:r w:rsidRPr="00604B50">
        <w:rPr>
          <w:b/>
          <w:bCs/>
        </w:rPr>
        <w:t xml:space="preserve">Nigel Aiken </w:t>
      </w:r>
      <w:r w:rsidRPr="00604B50">
        <w:t xml:space="preserve">Softball Victoria </w:t>
      </w:r>
    </w:p>
    <w:p w:rsidR="00604B50" w:rsidRPr="00604B50" w:rsidRDefault="00604B50" w:rsidP="00604B50">
      <w:pPr>
        <w:pStyle w:val="DHHSbody"/>
      </w:pPr>
      <w:r w:rsidRPr="00604B50">
        <w:rPr>
          <w:b/>
          <w:bCs/>
        </w:rPr>
        <w:t xml:space="preserve">Derek Amos </w:t>
      </w:r>
      <w:r w:rsidRPr="00604B50">
        <w:t xml:space="preserve">Barrier Breakers </w:t>
      </w:r>
      <w:proofErr w:type="spellStart"/>
      <w:r w:rsidRPr="00604B50">
        <w:t>Inc</w:t>
      </w:r>
      <w:proofErr w:type="spellEnd"/>
      <w:r w:rsidRPr="00604B50">
        <w:t xml:space="preserve"> </w:t>
      </w:r>
    </w:p>
    <w:p w:rsidR="00604B50" w:rsidRPr="00604B50" w:rsidRDefault="00604B50" w:rsidP="00604B50">
      <w:pPr>
        <w:pStyle w:val="DHHSbody"/>
      </w:pPr>
      <w:r w:rsidRPr="00604B50">
        <w:rPr>
          <w:b/>
          <w:bCs/>
        </w:rPr>
        <w:t xml:space="preserve">Margaret </w:t>
      </w:r>
      <w:proofErr w:type="spellStart"/>
      <w:r w:rsidRPr="00604B50">
        <w:rPr>
          <w:b/>
          <w:bCs/>
        </w:rPr>
        <w:t>Barwood</w:t>
      </w:r>
      <w:proofErr w:type="spellEnd"/>
      <w:r w:rsidRPr="00604B50">
        <w:rPr>
          <w:b/>
          <w:bCs/>
        </w:rPr>
        <w:t xml:space="preserve"> </w:t>
      </w:r>
      <w:r w:rsidRPr="00604B50">
        <w:t xml:space="preserve">Beechworth </w:t>
      </w:r>
      <w:proofErr w:type="spellStart"/>
      <w:r w:rsidRPr="00604B50">
        <w:t>Womens</w:t>
      </w:r>
      <w:proofErr w:type="spellEnd"/>
      <w:r w:rsidRPr="00604B50">
        <w:t xml:space="preserve"> Shed </w:t>
      </w:r>
    </w:p>
    <w:p w:rsidR="00604B50" w:rsidRPr="00604B50" w:rsidRDefault="00604B50" w:rsidP="00604B50">
      <w:pPr>
        <w:pStyle w:val="DHHSbody"/>
      </w:pPr>
      <w:r w:rsidRPr="00604B50">
        <w:rPr>
          <w:b/>
          <w:bCs/>
        </w:rPr>
        <w:t xml:space="preserve">Bob Beard </w:t>
      </w:r>
      <w:r w:rsidRPr="00604B50">
        <w:t xml:space="preserve">Lions Club of Rye </w:t>
      </w:r>
    </w:p>
    <w:p w:rsidR="00604B50" w:rsidRPr="00604B50" w:rsidRDefault="00604B50" w:rsidP="00604B50">
      <w:pPr>
        <w:pStyle w:val="DHHSbody"/>
      </w:pPr>
      <w:proofErr w:type="spellStart"/>
      <w:r w:rsidRPr="00604B50">
        <w:rPr>
          <w:b/>
          <w:bCs/>
        </w:rPr>
        <w:t>Becc</w:t>
      </w:r>
      <w:proofErr w:type="spellEnd"/>
      <w:r w:rsidRPr="00604B50">
        <w:rPr>
          <w:b/>
          <w:bCs/>
        </w:rPr>
        <w:t xml:space="preserve"> Brooker </w:t>
      </w:r>
      <w:r w:rsidRPr="00604B50">
        <w:t xml:space="preserve">YMCA Victoria </w:t>
      </w:r>
    </w:p>
    <w:p w:rsidR="00604B50" w:rsidRPr="00604B50" w:rsidRDefault="00604B50" w:rsidP="00604B50">
      <w:pPr>
        <w:pStyle w:val="DHHSbody"/>
      </w:pPr>
      <w:r w:rsidRPr="00604B50">
        <w:rPr>
          <w:b/>
          <w:bCs/>
        </w:rPr>
        <w:t xml:space="preserve">Ian Burt </w:t>
      </w:r>
      <w:r w:rsidRPr="00604B50">
        <w:t xml:space="preserve">Country Fire Authority (CFA) </w:t>
      </w:r>
    </w:p>
    <w:p w:rsidR="00604B50" w:rsidRPr="00604B50" w:rsidRDefault="00604B50" w:rsidP="00604B50">
      <w:pPr>
        <w:pStyle w:val="DHHSbody"/>
      </w:pPr>
      <w:r w:rsidRPr="00604B50">
        <w:rPr>
          <w:b/>
          <w:bCs/>
        </w:rPr>
        <w:t xml:space="preserve">Jim </w:t>
      </w:r>
      <w:proofErr w:type="spellStart"/>
      <w:r w:rsidRPr="00604B50">
        <w:rPr>
          <w:b/>
          <w:bCs/>
        </w:rPr>
        <w:t>Claven</w:t>
      </w:r>
      <w:proofErr w:type="spellEnd"/>
      <w:r w:rsidRPr="00604B50">
        <w:rPr>
          <w:b/>
          <w:bCs/>
        </w:rPr>
        <w:t xml:space="preserve"> </w:t>
      </w:r>
      <w:r w:rsidRPr="00604B50">
        <w:t xml:space="preserve">Lemnos Gallipoli Commemoration Committee </w:t>
      </w:r>
    </w:p>
    <w:p w:rsidR="00604B50" w:rsidRPr="00604B50" w:rsidRDefault="00604B50" w:rsidP="00604B50">
      <w:pPr>
        <w:pStyle w:val="DHHSbody"/>
      </w:pPr>
      <w:r w:rsidRPr="00604B50">
        <w:rPr>
          <w:b/>
          <w:bCs/>
        </w:rPr>
        <w:t xml:space="preserve">Anita </w:t>
      </w:r>
      <w:proofErr w:type="spellStart"/>
      <w:r w:rsidRPr="00604B50">
        <w:rPr>
          <w:b/>
          <w:bCs/>
        </w:rPr>
        <w:t>Donlon</w:t>
      </w:r>
      <w:proofErr w:type="spellEnd"/>
      <w:r w:rsidRPr="00604B50">
        <w:rPr>
          <w:b/>
          <w:bCs/>
        </w:rPr>
        <w:t xml:space="preserve"> </w:t>
      </w:r>
      <w:r w:rsidRPr="00604B50">
        <w:t xml:space="preserve">Gulf Horizon Foundation </w:t>
      </w:r>
    </w:p>
    <w:p w:rsidR="00604B50" w:rsidRPr="00604B50" w:rsidRDefault="00604B50" w:rsidP="00604B50">
      <w:pPr>
        <w:pStyle w:val="DHHSbody"/>
      </w:pPr>
      <w:r w:rsidRPr="00604B50">
        <w:rPr>
          <w:b/>
          <w:bCs/>
        </w:rPr>
        <w:t xml:space="preserve">Simon Ellis </w:t>
      </w:r>
      <w:r w:rsidRPr="00604B50">
        <w:t xml:space="preserve">East Gippsland United Football Club </w:t>
      </w:r>
    </w:p>
    <w:p w:rsidR="00604B50" w:rsidRPr="00604B50" w:rsidRDefault="00604B50" w:rsidP="00604B50">
      <w:pPr>
        <w:pStyle w:val="DHHSbody"/>
      </w:pPr>
      <w:r w:rsidRPr="00604B50">
        <w:rPr>
          <w:b/>
          <w:bCs/>
        </w:rPr>
        <w:t xml:space="preserve">Barry Fitzgerald </w:t>
      </w:r>
      <w:r w:rsidRPr="00604B50">
        <w:t xml:space="preserve">Buninyong Community Development Association. Also, the RSL </w:t>
      </w:r>
    </w:p>
    <w:p w:rsidR="00604B50" w:rsidRPr="00604B50" w:rsidRDefault="00604B50" w:rsidP="00604B50">
      <w:pPr>
        <w:pStyle w:val="DHHSbody"/>
      </w:pPr>
      <w:r w:rsidRPr="00604B50">
        <w:rPr>
          <w:b/>
          <w:bCs/>
        </w:rPr>
        <w:t xml:space="preserve">Roy Francis </w:t>
      </w:r>
    </w:p>
    <w:p w:rsidR="00604B50" w:rsidRPr="00604B50" w:rsidRDefault="00604B50" w:rsidP="00604B50">
      <w:pPr>
        <w:pStyle w:val="DHHSbody"/>
      </w:pPr>
      <w:r w:rsidRPr="00604B50">
        <w:rPr>
          <w:b/>
          <w:bCs/>
        </w:rPr>
        <w:t xml:space="preserve">James Hale </w:t>
      </w:r>
      <w:r w:rsidRPr="00604B50">
        <w:t xml:space="preserve">Melbourne Deaf Cricket Club </w:t>
      </w:r>
    </w:p>
    <w:p w:rsidR="00604B50" w:rsidRPr="00604B50" w:rsidRDefault="00604B50" w:rsidP="00604B50">
      <w:pPr>
        <w:pStyle w:val="DHHSbody"/>
      </w:pPr>
      <w:r w:rsidRPr="00604B50">
        <w:rPr>
          <w:b/>
          <w:bCs/>
        </w:rPr>
        <w:t xml:space="preserve">Ron </w:t>
      </w:r>
      <w:proofErr w:type="spellStart"/>
      <w:r w:rsidRPr="00604B50">
        <w:rPr>
          <w:b/>
          <w:bCs/>
        </w:rPr>
        <w:t>Ipsen</w:t>
      </w:r>
      <w:proofErr w:type="spellEnd"/>
      <w:r w:rsidRPr="00604B50">
        <w:rPr>
          <w:b/>
          <w:bCs/>
        </w:rPr>
        <w:t xml:space="preserve"> </w:t>
      </w:r>
      <w:r w:rsidRPr="00604B50">
        <w:t xml:space="preserve">Voices of the Valley </w:t>
      </w:r>
    </w:p>
    <w:p w:rsidR="00604B50" w:rsidRPr="00604B50" w:rsidRDefault="00604B50" w:rsidP="00604B50">
      <w:pPr>
        <w:pStyle w:val="DHHSbody"/>
      </w:pPr>
      <w:r w:rsidRPr="00604B50">
        <w:rPr>
          <w:b/>
          <w:bCs/>
        </w:rPr>
        <w:t xml:space="preserve">Richard Johnson </w:t>
      </w:r>
      <w:r w:rsidRPr="00604B50">
        <w:t xml:space="preserve">Knox Softball Association and Bluebirds Softball Club </w:t>
      </w:r>
    </w:p>
    <w:p w:rsidR="00604B50" w:rsidRPr="00604B50" w:rsidRDefault="00604B50" w:rsidP="00604B50">
      <w:pPr>
        <w:pStyle w:val="DHHSbody"/>
      </w:pPr>
      <w:r w:rsidRPr="00604B50">
        <w:rPr>
          <w:b/>
          <w:bCs/>
        </w:rPr>
        <w:t xml:space="preserve">Maurice Keating </w:t>
      </w:r>
      <w:r w:rsidRPr="00604B50">
        <w:t xml:space="preserve">Ballarat RSL </w:t>
      </w:r>
      <w:proofErr w:type="spellStart"/>
      <w:r w:rsidRPr="00604B50">
        <w:t>Inc</w:t>
      </w:r>
      <w:proofErr w:type="spellEnd"/>
      <w:r w:rsidRPr="00604B50">
        <w:t xml:space="preserve"> </w:t>
      </w:r>
    </w:p>
    <w:p w:rsidR="00604B50" w:rsidRPr="00604B50" w:rsidRDefault="00604B50" w:rsidP="00604B50">
      <w:pPr>
        <w:pStyle w:val="DHHSbody"/>
      </w:pPr>
      <w:r w:rsidRPr="00604B50">
        <w:rPr>
          <w:b/>
          <w:bCs/>
        </w:rPr>
        <w:t xml:space="preserve">Barbara </w:t>
      </w:r>
      <w:proofErr w:type="spellStart"/>
      <w:r w:rsidRPr="00604B50">
        <w:rPr>
          <w:b/>
          <w:bCs/>
        </w:rPr>
        <w:t>Nagaiya</w:t>
      </w:r>
      <w:proofErr w:type="spellEnd"/>
      <w:r w:rsidRPr="00604B50">
        <w:rPr>
          <w:b/>
          <w:bCs/>
        </w:rPr>
        <w:t xml:space="preserve"> </w:t>
      </w:r>
      <w:r w:rsidRPr="00604B50">
        <w:t xml:space="preserve">3wbc 94.1 FM </w:t>
      </w:r>
    </w:p>
    <w:p w:rsidR="00604B50" w:rsidRPr="00604B50" w:rsidRDefault="00604B50" w:rsidP="00604B50">
      <w:pPr>
        <w:pStyle w:val="DHHSbody"/>
      </w:pPr>
      <w:r w:rsidRPr="00604B50">
        <w:rPr>
          <w:b/>
          <w:bCs/>
        </w:rPr>
        <w:t xml:space="preserve">Tom Nolan </w:t>
      </w:r>
      <w:r w:rsidRPr="00604B50">
        <w:t xml:space="preserve">Foodbank Victoria </w:t>
      </w:r>
    </w:p>
    <w:p w:rsidR="00604B50" w:rsidRPr="00604B50" w:rsidRDefault="00604B50" w:rsidP="00604B50">
      <w:pPr>
        <w:pStyle w:val="DHHSbody"/>
      </w:pPr>
      <w:r w:rsidRPr="00604B50">
        <w:rPr>
          <w:b/>
          <w:bCs/>
        </w:rPr>
        <w:t xml:space="preserve">Tony Penna </w:t>
      </w:r>
      <w:r w:rsidRPr="00604B50">
        <w:t xml:space="preserve">Southbank Residents Association </w:t>
      </w:r>
    </w:p>
    <w:p w:rsidR="00604B50" w:rsidRPr="00604B50" w:rsidRDefault="00604B50" w:rsidP="00604B50">
      <w:pPr>
        <w:pStyle w:val="DHHSbody"/>
      </w:pPr>
      <w:r w:rsidRPr="00604B50">
        <w:rPr>
          <w:b/>
          <w:bCs/>
        </w:rPr>
        <w:t xml:space="preserve">Ada </w:t>
      </w:r>
      <w:proofErr w:type="spellStart"/>
      <w:r w:rsidRPr="00604B50">
        <w:rPr>
          <w:b/>
          <w:bCs/>
        </w:rPr>
        <w:t>Pentz</w:t>
      </w:r>
      <w:proofErr w:type="spellEnd"/>
      <w:r w:rsidRPr="00604B50">
        <w:rPr>
          <w:b/>
          <w:bCs/>
        </w:rPr>
        <w:t xml:space="preserve"> </w:t>
      </w:r>
      <w:proofErr w:type="spellStart"/>
      <w:r w:rsidRPr="00604B50">
        <w:t>Micare</w:t>
      </w:r>
      <w:proofErr w:type="spellEnd"/>
      <w:r w:rsidRPr="00604B50">
        <w:t xml:space="preserve"> and Geelong Dutch Clubs </w:t>
      </w:r>
    </w:p>
    <w:p w:rsidR="00604B50" w:rsidRPr="00604B50" w:rsidRDefault="00604B50" w:rsidP="00604B50">
      <w:pPr>
        <w:pStyle w:val="DHHSbody"/>
      </w:pPr>
      <w:r w:rsidRPr="00604B50">
        <w:rPr>
          <w:b/>
          <w:bCs/>
        </w:rPr>
        <w:t xml:space="preserve">Lou </w:t>
      </w:r>
      <w:proofErr w:type="spellStart"/>
      <w:r w:rsidRPr="00604B50">
        <w:rPr>
          <w:b/>
          <w:bCs/>
        </w:rPr>
        <w:t>Ridsdale</w:t>
      </w:r>
      <w:proofErr w:type="spellEnd"/>
      <w:r w:rsidRPr="00604B50">
        <w:rPr>
          <w:b/>
          <w:bCs/>
        </w:rPr>
        <w:t xml:space="preserve"> </w:t>
      </w:r>
      <w:r w:rsidRPr="00604B50">
        <w:t xml:space="preserve">Food Is Free </w:t>
      </w:r>
      <w:proofErr w:type="spellStart"/>
      <w:r w:rsidRPr="00604B50">
        <w:t>Inc</w:t>
      </w:r>
      <w:proofErr w:type="spellEnd"/>
      <w:r w:rsidRPr="00604B50">
        <w:t xml:space="preserve"> </w:t>
      </w:r>
    </w:p>
    <w:p w:rsidR="00463490" w:rsidRDefault="00604B50" w:rsidP="00604B50">
      <w:pPr>
        <w:pStyle w:val="DHHSbody"/>
      </w:pPr>
      <w:r w:rsidRPr="00604B50">
        <w:rPr>
          <w:b/>
          <w:bCs/>
        </w:rPr>
        <w:t xml:space="preserve">Adel Salman </w:t>
      </w:r>
      <w:r w:rsidRPr="00604B50">
        <w:t>Islamic Council of Victoria</w:t>
      </w:r>
    </w:p>
    <w:p w:rsidR="00604B50" w:rsidRPr="00604B50" w:rsidRDefault="00604B50" w:rsidP="00604B50">
      <w:pPr>
        <w:pStyle w:val="DHHSbody"/>
      </w:pPr>
      <w:r w:rsidRPr="00604B50">
        <w:rPr>
          <w:b/>
          <w:bCs/>
        </w:rPr>
        <w:t xml:space="preserve">Rob Salvatore </w:t>
      </w:r>
      <w:r w:rsidRPr="00604B50">
        <w:t xml:space="preserve">Victorian Motorcycle Council </w:t>
      </w:r>
      <w:proofErr w:type="spellStart"/>
      <w:r w:rsidRPr="00604B50">
        <w:t>Inc</w:t>
      </w:r>
      <w:proofErr w:type="spellEnd"/>
      <w:r w:rsidRPr="00604B50">
        <w:t xml:space="preserve"> </w:t>
      </w:r>
    </w:p>
    <w:p w:rsidR="00604B50" w:rsidRPr="00604B50" w:rsidRDefault="00604B50" w:rsidP="00604B50">
      <w:pPr>
        <w:pStyle w:val="DHHSbody"/>
      </w:pPr>
      <w:r w:rsidRPr="00604B50">
        <w:rPr>
          <w:b/>
          <w:bCs/>
        </w:rPr>
        <w:t xml:space="preserve">Roshan Silva </w:t>
      </w:r>
      <w:r w:rsidRPr="00604B50">
        <w:t xml:space="preserve">All Saints </w:t>
      </w:r>
      <w:proofErr w:type="spellStart"/>
      <w:r w:rsidRPr="00604B50">
        <w:t>Inc</w:t>
      </w:r>
      <w:proofErr w:type="spellEnd"/>
      <w:r w:rsidRPr="00604B50">
        <w:t xml:space="preserve"> </w:t>
      </w:r>
    </w:p>
    <w:p w:rsidR="00604B50" w:rsidRPr="00604B50" w:rsidRDefault="00604B50" w:rsidP="00604B50">
      <w:pPr>
        <w:pStyle w:val="DHHSbody"/>
      </w:pPr>
      <w:r w:rsidRPr="00604B50">
        <w:rPr>
          <w:b/>
          <w:bCs/>
        </w:rPr>
        <w:t xml:space="preserve">Melinda Spencer </w:t>
      </w:r>
      <w:r w:rsidRPr="00604B50">
        <w:t xml:space="preserve">Link Health and Community / Uniting Care Life Assist </w:t>
      </w:r>
    </w:p>
    <w:p w:rsidR="00604B50" w:rsidRPr="00604B50" w:rsidRDefault="00604B50" w:rsidP="00604B50">
      <w:pPr>
        <w:pStyle w:val="DHHSbody"/>
      </w:pPr>
      <w:r w:rsidRPr="00604B50">
        <w:rPr>
          <w:b/>
          <w:bCs/>
        </w:rPr>
        <w:t xml:space="preserve">Lee </w:t>
      </w:r>
      <w:proofErr w:type="spellStart"/>
      <w:r w:rsidRPr="00604B50">
        <w:rPr>
          <w:b/>
          <w:bCs/>
        </w:rPr>
        <w:t>Tarlamis</w:t>
      </w:r>
      <w:proofErr w:type="spellEnd"/>
      <w:r w:rsidRPr="00604B50">
        <w:rPr>
          <w:b/>
          <w:bCs/>
        </w:rPr>
        <w:t xml:space="preserve"> </w:t>
      </w:r>
    </w:p>
    <w:p w:rsidR="00604B50" w:rsidRPr="00604B50" w:rsidRDefault="00604B50" w:rsidP="00604B50">
      <w:pPr>
        <w:pStyle w:val="DHHSbody"/>
      </w:pPr>
      <w:r w:rsidRPr="00604B50">
        <w:rPr>
          <w:b/>
          <w:bCs/>
        </w:rPr>
        <w:t xml:space="preserve">Carrie </w:t>
      </w:r>
      <w:proofErr w:type="spellStart"/>
      <w:r w:rsidRPr="00604B50">
        <w:rPr>
          <w:b/>
          <w:bCs/>
        </w:rPr>
        <w:t>Vanderpol</w:t>
      </w:r>
      <w:proofErr w:type="spellEnd"/>
      <w:r w:rsidRPr="00604B50">
        <w:rPr>
          <w:b/>
          <w:bCs/>
        </w:rPr>
        <w:t xml:space="preserve"> </w:t>
      </w:r>
      <w:r w:rsidRPr="00604B50">
        <w:t xml:space="preserve">Moriac Community Network </w:t>
      </w:r>
    </w:p>
    <w:p w:rsidR="00604B50" w:rsidRPr="00604B50" w:rsidRDefault="00604B50" w:rsidP="00604B50">
      <w:pPr>
        <w:pStyle w:val="DHHSbody"/>
      </w:pPr>
      <w:r w:rsidRPr="00604B50">
        <w:rPr>
          <w:b/>
          <w:bCs/>
        </w:rPr>
        <w:t xml:space="preserve">Nicole Wall </w:t>
      </w:r>
    </w:p>
    <w:p w:rsidR="00604B50" w:rsidRDefault="00604B50" w:rsidP="00604B50">
      <w:pPr>
        <w:pStyle w:val="DHHSbody"/>
      </w:pPr>
      <w:r w:rsidRPr="00604B50">
        <w:rPr>
          <w:b/>
          <w:bCs/>
        </w:rPr>
        <w:t xml:space="preserve">Mick </w:t>
      </w:r>
      <w:proofErr w:type="spellStart"/>
      <w:r w:rsidRPr="00604B50">
        <w:rPr>
          <w:b/>
          <w:bCs/>
        </w:rPr>
        <w:t>Wongung</w:t>
      </w:r>
      <w:proofErr w:type="spellEnd"/>
      <w:r w:rsidRPr="00604B50">
        <w:rPr>
          <w:b/>
          <w:bCs/>
        </w:rPr>
        <w:t xml:space="preserve"> </w:t>
      </w:r>
      <w:r w:rsidRPr="00604B50">
        <w:t>Australian Citizens Radio Emergency Monitors Inc.</w:t>
      </w:r>
    </w:p>
    <w:p w:rsidR="00604B50" w:rsidRPr="002909B2" w:rsidRDefault="00604B50" w:rsidP="002909B2">
      <w:pPr>
        <w:pStyle w:val="DHHSbody"/>
        <w:spacing w:before="320" w:after="90" w:line="320" w:lineRule="atLeast"/>
        <w:rPr>
          <w:color w:val="D50032"/>
          <w:sz w:val="28"/>
          <w:szCs w:val="28"/>
        </w:rPr>
      </w:pPr>
      <w:r w:rsidRPr="002909B2">
        <w:rPr>
          <w:color w:val="D50032"/>
          <w:sz w:val="28"/>
          <w:szCs w:val="28"/>
        </w:rPr>
        <w:t>Service</w:t>
      </w:r>
    </w:p>
    <w:p w:rsidR="00604B50" w:rsidRPr="00604B50" w:rsidRDefault="00604B50" w:rsidP="00604B50">
      <w:pPr>
        <w:pStyle w:val="DHHSbody"/>
      </w:pPr>
      <w:r w:rsidRPr="00604B50">
        <w:rPr>
          <w:b/>
          <w:bCs/>
        </w:rPr>
        <w:t xml:space="preserve">Cheryl Anderson </w:t>
      </w:r>
      <w:r w:rsidRPr="00604B50">
        <w:t xml:space="preserve">Salvation Army </w:t>
      </w:r>
      <w:proofErr w:type="spellStart"/>
      <w:r w:rsidRPr="00604B50">
        <w:t>Westcare</w:t>
      </w:r>
      <w:proofErr w:type="spellEnd"/>
      <w:r w:rsidRPr="00604B50">
        <w:t xml:space="preserve"> </w:t>
      </w:r>
    </w:p>
    <w:p w:rsidR="00604B50" w:rsidRPr="00604B50" w:rsidRDefault="00604B50" w:rsidP="00604B50">
      <w:pPr>
        <w:pStyle w:val="DHHSbody"/>
      </w:pPr>
      <w:r w:rsidRPr="00604B50">
        <w:rPr>
          <w:b/>
          <w:bCs/>
        </w:rPr>
        <w:t xml:space="preserve">Harry Ashton </w:t>
      </w:r>
      <w:r w:rsidRPr="00604B50">
        <w:t xml:space="preserve">Rushworth Community House </w:t>
      </w:r>
    </w:p>
    <w:p w:rsidR="00604B50" w:rsidRPr="00604B50" w:rsidRDefault="00604B50" w:rsidP="00604B50">
      <w:pPr>
        <w:pStyle w:val="DHHSbody"/>
      </w:pPr>
      <w:r w:rsidRPr="00604B50">
        <w:rPr>
          <w:b/>
          <w:bCs/>
        </w:rPr>
        <w:t xml:space="preserve">Frank </w:t>
      </w:r>
      <w:proofErr w:type="spellStart"/>
      <w:r w:rsidRPr="00604B50">
        <w:rPr>
          <w:b/>
          <w:bCs/>
        </w:rPr>
        <w:t>Bertens</w:t>
      </w:r>
      <w:proofErr w:type="spellEnd"/>
      <w:r w:rsidRPr="00604B50">
        <w:rPr>
          <w:b/>
          <w:bCs/>
        </w:rPr>
        <w:t xml:space="preserve"> </w:t>
      </w:r>
      <w:r w:rsidRPr="00604B50">
        <w:t xml:space="preserve">Avalon Centre Inc. </w:t>
      </w:r>
    </w:p>
    <w:p w:rsidR="00604B50" w:rsidRPr="00604B50" w:rsidRDefault="00604B50" w:rsidP="00604B50">
      <w:pPr>
        <w:pStyle w:val="DHHSbody"/>
      </w:pPr>
      <w:r w:rsidRPr="00604B50">
        <w:rPr>
          <w:b/>
          <w:bCs/>
        </w:rPr>
        <w:lastRenderedPageBreak/>
        <w:t xml:space="preserve">Gillian Borrack </w:t>
      </w:r>
      <w:r w:rsidRPr="00604B50">
        <w:t xml:space="preserve">Friends of </w:t>
      </w:r>
      <w:proofErr w:type="spellStart"/>
      <w:r w:rsidRPr="00604B50">
        <w:t>Westgarthtown</w:t>
      </w:r>
      <w:proofErr w:type="spellEnd"/>
      <w:r w:rsidRPr="00604B50">
        <w:t xml:space="preserve"> (FOW) </w:t>
      </w:r>
    </w:p>
    <w:p w:rsidR="00604B50" w:rsidRPr="00604B50" w:rsidRDefault="00604B50" w:rsidP="00604B50">
      <w:pPr>
        <w:pStyle w:val="DHHSbody"/>
      </w:pPr>
      <w:r w:rsidRPr="00604B50">
        <w:rPr>
          <w:b/>
          <w:bCs/>
        </w:rPr>
        <w:t xml:space="preserve">Geoff Brown </w:t>
      </w:r>
      <w:r w:rsidRPr="00604B50">
        <w:t xml:space="preserve">Stratford Football Netball Club </w:t>
      </w:r>
    </w:p>
    <w:p w:rsidR="00604B50" w:rsidRPr="00604B50" w:rsidRDefault="00604B50" w:rsidP="00604B50">
      <w:pPr>
        <w:pStyle w:val="DHHSbody"/>
      </w:pPr>
      <w:proofErr w:type="spellStart"/>
      <w:r w:rsidRPr="00604B50">
        <w:rPr>
          <w:b/>
          <w:bCs/>
        </w:rPr>
        <w:t>Terese</w:t>
      </w:r>
      <w:proofErr w:type="spellEnd"/>
      <w:r w:rsidRPr="00604B50">
        <w:rPr>
          <w:b/>
          <w:bCs/>
        </w:rPr>
        <w:t xml:space="preserve"> Button </w:t>
      </w:r>
      <w:r w:rsidRPr="00604B50">
        <w:t xml:space="preserve">Moorabool Shire Council- Active Ageing and Community Access </w:t>
      </w:r>
    </w:p>
    <w:p w:rsidR="00604B50" w:rsidRPr="00604B50" w:rsidRDefault="00604B50" w:rsidP="00604B50">
      <w:pPr>
        <w:pStyle w:val="DHHSbody"/>
      </w:pPr>
      <w:r w:rsidRPr="00604B50">
        <w:rPr>
          <w:b/>
          <w:bCs/>
        </w:rPr>
        <w:t xml:space="preserve">Judith Clancy </w:t>
      </w:r>
      <w:proofErr w:type="spellStart"/>
      <w:r w:rsidRPr="00604B50">
        <w:t>bestchance</w:t>
      </w:r>
      <w:proofErr w:type="spellEnd"/>
      <w:r w:rsidRPr="00604B50">
        <w:t xml:space="preserve"> Child Family Care </w:t>
      </w:r>
    </w:p>
    <w:p w:rsidR="00604B50" w:rsidRPr="00604B50" w:rsidRDefault="00604B50" w:rsidP="00604B50">
      <w:pPr>
        <w:pStyle w:val="DHHSbody"/>
      </w:pPr>
      <w:r w:rsidRPr="00604B50">
        <w:rPr>
          <w:b/>
          <w:bCs/>
        </w:rPr>
        <w:t xml:space="preserve">Chris </w:t>
      </w:r>
      <w:proofErr w:type="spellStart"/>
      <w:r w:rsidRPr="00604B50">
        <w:rPr>
          <w:b/>
          <w:bCs/>
        </w:rPr>
        <w:t>Codemo</w:t>
      </w:r>
      <w:proofErr w:type="spellEnd"/>
      <w:r w:rsidRPr="00604B50">
        <w:rPr>
          <w:b/>
          <w:bCs/>
        </w:rPr>
        <w:t xml:space="preserve"> </w:t>
      </w:r>
      <w:r w:rsidRPr="00604B50">
        <w:t xml:space="preserve">Foodbank Victoria </w:t>
      </w:r>
    </w:p>
    <w:p w:rsidR="00604B50" w:rsidRPr="00604B50" w:rsidRDefault="00604B50" w:rsidP="00604B50">
      <w:pPr>
        <w:pStyle w:val="DHHSbody"/>
      </w:pPr>
      <w:r w:rsidRPr="00604B50">
        <w:rPr>
          <w:b/>
          <w:bCs/>
        </w:rPr>
        <w:t xml:space="preserve">Chantelle </w:t>
      </w:r>
      <w:proofErr w:type="spellStart"/>
      <w:r w:rsidRPr="00604B50">
        <w:rPr>
          <w:b/>
          <w:bCs/>
        </w:rPr>
        <w:t>Commisso</w:t>
      </w:r>
      <w:proofErr w:type="spellEnd"/>
      <w:r w:rsidRPr="00604B50">
        <w:rPr>
          <w:b/>
          <w:bCs/>
        </w:rPr>
        <w:t xml:space="preserve"> </w:t>
      </w:r>
      <w:r w:rsidRPr="00604B50">
        <w:t xml:space="preserve">Australian Citizens Radio Emergency Monitors Inc. </w:t>
      </w:r>
    </w:p>
    <w:p w:rsidR="00604B50" w:rsidRPr="00604B50" w:rsidRDefault="00604B50" w:rsidP="00604B50">
      <w:pPr>
        <w:pStyle w:val="DHHSbody"/>
      </w:pPr>
      <w:r w:rsidRPr="00604B50">
        <w:rPr>
          <w:b/>
          <w:bCs/>
        </w:rPr>
        <w:t xml:space="preserve">Baker </w:t>
      </w:r>
      <w:proofErr w:type="spellStart"/>
      <w:r w:rsidRPr="00604B50">
        <w:rPr>
          <w:b/>
          <w:bCs/>
        </w:rPr>
        <w:t>Dawas</w:t>
      </w:r>
      <w:proofErr w:type="spellEnd"/>
      <w:r w:rsidRPr="00604B50">
        <w:rPr>
          <w:b/>
          <w:bCs/>
        </w:rPr>
        <w:t xml:space="preserve"> </w:t>
      </w:r>
      <w:r w:rsidRPr="00604B50">
        <w:t xml:space="preserve">Country Fire Authority (CFA) Craigieburn </w:t>
      </w:r>
    </w:p>
    <w:p w:rsidR="00604B50" w:rsidRDefault="00604B50" w:rsidP="00604B50">
      <w:pPr>
        <w:pStyle w:val="DHHSbody"/>
      </w:pPr>
      <w:r w:rsidRPr="00604B50">
        <w:rPr>
          <w:b/>
          <w:bCs/>
        </w:rPr>
        <w:t xml:space="preserve">Carmen De Los Santos </w:t>
      </w:r>
      <w:proofErr w:type="spellStart"/>
      <w:r w:rsidRPr="00604B50">
        <w:t>Whitelion</w:t>
      </w:r>
      <w:proofErr w:type="spellEnd"/>
    </w:p>
    <w:p w:rsidR="00604B50" w:rsidRPr="00604B50" w:rsidRDefault="00604B50" w:rsidP="00604B50">
      <w:pPr>
        <w:pStyle w:val="DHHSbody"/>
      </w:pPr>
      <w:r w:rsidRPr="00604B50">
        <w:rPr>
          <w:b/>
          <w:bCs/>
        </w:rPr>
        <w:t xml:space="preserve">John Decker </w:t>
      </w:r>
      <w:r w:rsidRPr="00604B50">
        <w:t>Moira Shire Council</w:t>
      </w:r>
    </w:p>
    <w:p w:rsidR="00604B50" w:rsidRPr="00604B50" w:rsidRDefault="00604B50" w:rsidP="00604B50">
      <w:pPr>
        <w:pStyle w:val="DHHSbody"/>
      </w:pPr>
      <w:proofErr w:type="spellStart"/>
      <w:r w:rsidRPr="00604B50">
        <w:rPr>
          <w:b/>
          <w:bCs/>
        </w:rPr>
        <w:t>Panagiota</w:t>
      </w:r>
      <w:proofErr w:type="spellEnd"/>
      <w:r w:rsidRPr="00604B50">
        <w:rPr>
          <w:b/>
          <w:bCs/>
        </w:rPr>
        <w:t xml:space="preserve"> Diamantopoulos </w:t>
      </w:r>
      <w:r w:rsidRPr="00604B50">
        <w:t>Fronditha Care</w:t>
      </w:r>
    </w:p>
    <w:p w:rsidR="00604B50" w:rsidRPr="00604B50" w:rsidRDefault="00604B50" w:rsidP="00604B50">
      <w:pPr>
        <w:pStyle w:val="DHHSbody"/>
      </w:pPr>
      <w:r w:rsidRPr="00604B50">
        <w:rPr>
          <w:b/>
          <w:bCs/>
        </w:rPr>
        <w:t xml:space="preserve">Sarah Dudley </w:t>
      </w:r>
      <w:r w:rsidRPr="00604B50">
        <w:t>The Puckapunyal &amp; District Neighbourhood Centre</w:t>
      </w:r>
    </w:p>
    <w:p w:rsidR="00604B50" w:rsidRPr="00604B50" w:rsidRDefault="00604B50" w:rsidP="00604B50">
      <w:pPr>
        <w:pStyle w:val="DHHSbody"/>
      </w:pPr>
      <w:r w:rsidRPr="00604B50">
        <w:rPr>
          <w:b/>
          <w:bCs/>
        </w:rPr>
        <w:t xml:space="preserve">Margaret Duggan </w:t>
      </w:r>
      <w:r w:rsidRPr="00604B50">
        <w:t>Cystic Fibrosis Community Care</w:t>
      </w:r>
    </w:p>
    <w:p w:rsidR="00604B50" w:rsidRPr="00604B50" w:rsidRDefault="00604B50" w:rsidP="00604B50">
      <w:pPr>
        <w:pStyle w:val="DHHSbody"/>
      </w:pPr>
      <w:r w:rsidRPr="00604B50">
        <w:rPr>
          <w:b/>
          <w:bCs/>
        </w:rPr>
        <w:t xml:space="preserve">Ruth </w:t>
      </w:r>
      <w:proofErr w:type="spellStart"/>
      <w:r w:rsidRPr="00604B50">
        <w:rPr>
          <w:b/>
          <w:bCs/>
        </w:rPr>
        <w:t>Eadie</w:t>
      </w:r>
      <w:proofErr w:type="spellEnd"/>
      <w:r w:rsidRPr="00604B50">
        <w:rPr>
          <w:b/>
          <w:bCs/>
        </w:rPr>
        <w:t xml:space="preserve"> </w:t>
      </w:r>
      <w:r w:rsidRPr="00604B50">
        <w:t>The Smith Family</w:t>
      </w:r>
    </w:p>
    <w:p w:rsidR="00604B50" w:rsidRPr="00604B50" w:rsidRDefault="00604B50" w:rsidP="00604B50">
      <w:pPr>
        <w:pStyle w:val="DHHSbody"/>
      </w:pPr>
      <w:r w:rsidRPr="00604B50">
        <w:rPr>
          <w:b/>
          <w:bCs/>
        </w:rPr>
        <w:t xml:space="preserve">Ralph Fallows </w:t>
      </w:r>
      <w:r w:rsidRPr="00604B50">
        <w:t>The Reach Foundation</w:t>
      </w:r>
    </w:p>
    <w:p w:rsidR="00604B50" w:rsidRPr="00604B50" w:rsidRDefault="00604B50" w:rsidP="00604B50">
      <w:pPr>
        <w:pStyle w:val="DHHSbody"/>
      </w:pPr>
      <w:r w:rsidRPr="00604B50">
        <w:rPr>
          <w:b/>
          <w:bCs/>
        </w:rPr>
        <w:t xml:space="preserve">Peter Feeney </w:t>
      </w:r>
      <w:r w:rsidRPr="00604B50">
        <w:t>National Seniors Australia, Life Activities Clubs Victoria, Maroondah Healthy Ageing Network, Abbeyfield Society Croydon/Ringwood and Maroondah City of Wellbeing Committee</w:t>
      </w:r>
    </w:p>
    <w:p w:rsidR="00604B50" w:rsidRPr="00604B50" w:rsidRDefault="00604B50" w:rsidP="00604B50">
      <w:pPr>
        <w:pStyle w:val="DHHSbody"/>
      </w:pPr>
      <w:r w:rsidRPr="00604B50">
        <w:rPr>
          <w:b/>
          <w:bCs/>
        </w:rPr>
        <w:t xml:space="preserve">Elizabeth Ferguson </w:t>
      </w:r>
      <w:r w:rsidRPr="00604B50">
        <w:t>Diamond Valley Learning Centre</w:t>
      </w:r>
    </w:p>
    <w:p w:rsidR="00604B50" w:rsidRPr="00604B50" w:rsidRDefault="00604B50" w:rsidP="00604B50">
      <w:pPr>
        <w:pStyle w:val="DHHSbody"/>
      </w:pPr>
      <w:r w:rsidRPr="00604B50">
        <w:rPr>
          <w:b/>
          <w:bCs/>
        </w:rPr>
        <w:t xml:space="preserve">Gary </w:t>
      </w:r>
      <w:proofErr w:type="spellStart"/>
      <w:r w:rsidRPr="00604B50">
        <w:rPr>
          <w:b/>
          <w:bCs/>
        </w:rPr>
        <w:t>Flanigan</w:t>
      </w:r>
      <w:proofErr w:type="spellEnd"/>
      <w:r w:rsidRPr="00604B50">
        <w:rPr>
          <w:b/>
          <w:bCs/>
        </w:rPr>
        <w:t xml:space="preserve"> </w:t>
      </w:r>
      <w:r w:rsidRPr="00604B50">
        <w:t>Canoeing Victoria</w:t>
      </w:r>
    </w:p>
    <w:p w:rsidR="00604B50" w:rsidRPr="00604B50" w:rsidRDefault="00604B50" w:rsidP="00604B50">
      <w:pPr>
        <w:pStyle w:val="DHHSbody"/>
      </w:pPr>
      <w:r w:rsidRPr="00604B50">
        <w:rPr>
          <w:b/>
          <w:bCs/>
        </w:rPr>
        <w:t xml:space="preserve">Cheryl Ford </w:t>
      </w:r>
      <w:r w:rsidRPr="00604B50">
        <w:t>L2P Program</w:t>
      </w:r>
    </w:p>
    <w:p w:rsidR="00604B50" w:rsidRPr="00604B50" w:rsidRDefault="00604B50" w:rsidP="00604B50">
      <w:pPr>
        <w:pStyle w:val="DHHSbody"/>
      </w:pPr>
      <w:r w:rsidRPr="00604B50">
        <w:rPr>
          <w:b/>
          <w:bCs/>
        </w:rPr>
        <w:t xml:space="preserve">Major Arthur Ford </w:t>
      </w:r>
      <w:r w:rsidRPr="00604B50">
        <w:t>Salvation Army Chaplain to Salvation Army Emergency Services and VICSES Central Region</w:t>
      </w:r>
    </w:p>
    <w:p w:rsidR="00604B50" w:rsidRPr="00604B50" w:rsidRDefault="00604B50" w:rsidP="00604B50">
      <w:pPr>
        <w:pStyle w:val="DHHSbody"/>
      </w:pPr>
      <w:r w:rsidRPr="00604B50">
        <w:rPr>
          <w:b/>
          <w:bCs/>
        </w:rPr>
        <w:t xml:space="preserve">Chris Furneaux </w:t>
      </w:r>
      <w:r w:rsidRPr="00604B50">
        <w:t>JOY 94.9</w:t>
      </w:r>
    </w:p>
    <w:p w:rsidR="00604B50" w:rsidRPr="00604B50" w:rsidRDefault="00604B50" w:rsidP="00604B50">
      <w:pPr>
        <w:pStyle w:val="DHHSbody"/>
      </w:pPr>
      <w:r w:rsidRPr="00604B50">
        <w:rPr>
          <w:b/>
          <w:bCs/>
        </w:rPr>
        <w:t xml:space="preserve">Ernie Green </w:t>
      </w:r>
      <w:r w:rsidRPr="00604B50">
        <w:t>Office of the Public Advocate</w:t>
      </w:r>
    </w:p>
    <w:p w:rsidR="00604B50" w:rsidRPr="00604B50" w:rsidRDefault="00604B50" w:rsidP="00604B50">
      <w:pPr>
        <w:pStyle w:val="DHHSbody"/>
      </w:pPr>
      <w:r w:rsidRPr="00604B50">
        <w:rPr>
          <w:b/>
          <w:bCs/>
        </w:rPr>
        <w:t xml:space="preserve">Doug Greenall </w:t>
      </w:r>
      <w:r w:rsidRPr="00604B50">
        <w:t>Warburton Fire Brigade and Yarra Ranges Mountain Bikers</w:t>
      </w:r>
    </w:p>
    <w:p w:rsidR="00604B50" w:rsidRPr="00604B50" w:rsidRDefault="00604B50" w:rsidP="00604B50">
      <w:pPr>
        <w:pStyle w:val="DHHSbody"/>
      </w:pPr>
      <w:r w:rsidRPr="00604B50">
        <w:rPr>
          <w:b/>
          <w:bCs/>
        </w:rPr>
        <w:t xml:space="preserve">Alison Gribble </w:t>
      </w:r>
      <w:r w:rsidRPr="00604B50">
        <w:t>Office of the Public Advocate</w:t>
      </w:r>
    </w:p>
    <w:p w:rsidR="00604B50" w:rsidRPr="00604B50" w:rsidRDefault="00604B50" w:rsidP="00604B50">
      <w:pPr>
        <w:pStyle w:val="DHHSbody"/>
      </w:pPr>
      <w:r w:rsidRPr="00604B50">
        <w:rPr>
          <w:b/>
          <w:bCs/>
        </w:rPr>
        <w:t xml:space="preserve">Margaret </w:t>
      </w:r>
      <w:proofErr w:type="spellStart"/>
      <w:r w:rsidRPr="00604B50">
        <w:rPr>
          <w:b/>
          <w:bCs/>
        </w:rPr>
        <w:t>Gumbleton</w:t>
      </w:r>
      <w:proofErr w:type="spellEnd"/>
      <w:r w:rsidRPr="00604B50">
        <w:rPr>
          <w:b/>
          <w:bCs/>
        </w:rPr>
        <w:t xml:space="preserve"> </w:t>
      </w:r>
      <w:r w:rsidRPr="00604B50">
        <w:t>Special Olympics Australia</w:t>
      </w:r>
    </w:p>
    <w:p w:rsidR="00604B50" w:rsidRDefault="00604B50" w:rsidP="00604B50">
      <w:pPr>
        <w:pStyle w:val="DHHSbody"/>
      </w:pPr>
      <w:proofErr w:type="spellStart"/>
      <w:r w:rsidRPr="00604B50">
        <w:rPr>
          <w:b/>
          <w:bCs/>
        </w:rPr>
        <w:t>Reinhard</w:t>
      </w:r>
      <w:proofErr w:type="spellEnd"/>
      <w:r w:rsidRPr="00604B50">
        <w:rPr>
          <w:b/>
          <w:bCs/>
        </w:rPr>
        <w:t xml:space="preserve"> Gunther </w:t>
      </w:r>
      <w:r w:rsidRPr="00604B50">
        <w:t>Talbot Football, Netball, And Cricket Clubs. Talbot Swimming Pool, Talbot Town Hall, Talbot Caravan Park and Talbot Community at large</w:t>
      </w:r>
    </w:p>
    <w:p w:rsidR="00604B50" w:rsidRPr="00604B50" w:rsidRDefault="00604B50" w:rsidP="00604B50">
      <w:pPr>
        <w:pStyle w:val="DHHSbody"/>
      </w:pPr>
      <w:r w:rsidRPr="00604B50">
        <w:rPr>
          <w:b/>
          <w:bCs/>
        </w:rPr>
        <w:t xml:space="preserve">Melinda Hamilton </w:t>
      </w:r>
      <w:r w:rsidRPr="00604B50">
        <w:t>Springvale Neighbourhood House</w:t>
      </w:r>
    </w:p>
    <w:p w:rsidR="00604B50" w:rsidRPr="00604B50" w:rsidRDefault="00604B50" w:rsidP="00604B50">
      <w:pPr>
        <w:pStyle w:val="DHHSbody"/>
      </w:pPr>
      <w:r w:rsidRPr="00604B50">
        <w:rPr>
          <w:b/>
          <w:bCs/>
        </w:rPr>
        <w:t xml:space="preserve">Josie Hamilton </w:t>
      </w:r>
      <w:r w:rsidRPr="00604B50">
        <w:t xml:space="preserve">Salvation Army </w:t>
      </w:r>
      <w:proofErr w:type="spellStart"/>
      <w:r w:rsidRPr="00604B50">
        <w:t>Westcare</w:t>
      </w:r>
      <w:proofErr w:type="spellEnd"/>
    </w:p>
    <w:p w:rsidR="00604B50" w:rsidRPr="00604B50" w:rsidRDefault="00604B50" w:rsidP="00604B50">
      <w:pPr>
        <w:pStyle w:val="DHHSbody"/>
      </w:pPr>
      <w:r w:rsidRPr="00604B50">
        <w:rPr>
          <w:b/>
          <w:bCs/>
        </w:rPr>
        <w:t xml:space="preserve">Erica Hawke </w:t>
      </w:r>
      <w:r w:rsidRPr="00604B50">
        <w:t xml:space="preserve">Whittlesea Jumbunna Branch Country </w:t>
      </w:r>
      <w:proofErr w:type="spellStart"/>
      <w:r w:rsidRPr="00604B50">
        <w:t>Womens</w:t>
      </w:r>
      <w:proofErr w:type="spellEnd"/>
      <w:r w:rsidRPr="00604B50">
        <w:t xml:space="preserve"> Association of Victoria; Whittlesea Agricultural Society, Kinglake West Primary School</w:t>
      </w:r>
    </w:p>
    <w:p w:rsidR="00604B50" w:rsidRPr="00604B50" w:rsidRDefault="00604B50" w:rsidP="00604B50">
      <w:pPr>
        <w:pStyle w:val="DHHSbody"/>
      </w:pPr>
      <w:r w:rsidRPr="00604B50">
        <w:rPr>
          <w:b/>
          <w:bCs/>
        </w:rPr>
        <w:t xml:space="preserve">Joanne </w:t>
      </w:r>
      <w:proofErr w:type="spellStart"/>
      <w:r w:rsidRPr="00604B50">
        <w:rPr>
          <w:b/>
          <w:bCs/>
        </w:rPr>
        <w:t>Heyman</w:t>
      </w:r>
      <w:proofErr w:type="spellEnd"/>
      <w:r w:rsidRPr="00604B50">
        <w:rPr>
          <w:b/>
          <w:bCs/>
        </w:rPr>
        <w:t xml:space="preserve"> </w:t>
      </w:r>
      <w:r w:rsidRPr="00604B50">
        <w:t>Hear No Evil</w:t>
      </w:r>
    </w:p>
    <w:p w:rsidR="00604B50" w:rsidRPr="00604B50" w:rsidRDefault="00604B50" w:rsidP="00604B50">
      <w:pPr>
        <w:pStyle w:val="DHHSbody"/>
      </w:pPr>
      <w:proofErr w:type="spellStart"/>
      <w:r w:rsidRPr="00604B50">
        <w:rPr>
          <w:b/>
          <w:bCs/>
        </w:rPr>
        <w:t>Quang</w:t>
      </w:r>
      <w:proofErr w:type="spellEnd"/>
      <w:r w:rsidRPr="00604B50">
        <w:rPr>
          <w:b/>
          <w:bCs/>
        </w:rPr>
        <w:t xml:space="preserve"> Huynh </w:t>
      </w:r>
      <w:r w:rsidRPr="00604B50">
        <w:t>Western Bulldogs Community Foundation</w:t>
      </w:r>
    </w:p>
    <w:p w:rsidR="00604B50" w:rsidRPr="00604B50" w:rsidRDefault="00604B50" w:rsidP="00604B50">
      <w:pPr>
        <w:pStyle w:val="DHHSbody"/>
      </w:pPr>
      <w:r w:rsidRPr="00604B50">
        <w:rPr>
          <w:b/>
          <w:bCs/>
        </w:rPr>
        <w:t xml:space="preserve">Daniel Irwin </w:t>
      </w:r>
      <w:r w:rsidRPr="00604B50">
        <w:t>Banyule Community Health Service</w:t>
      </w:r>
    </w:p>
    <w:p w:rsidR="00604B50" w:rsidRPr="00604B50" w:rsidRDefault="00604B50" w:rsidP="00604B50">
      <w:pPr>
        <w:pStyle w:val="DHHSbody"/>
      </w:pPr>
      <w:r w:rsidRPr="00604B50">
        <w:rPr>
          <w:b/>
          <w:bCs/>
        </w:rPr>
        <w:t xml:space="preserve">Marilyn King </w:t>
      </w:r>
      <w:r w:rsidRPr="00604B50">
        <w:t>Willing Older Workers W.O.W!</w:t>
      </w:r>
    </w:p>
    <w:p w:rsidR="00604B50" w:rsidRPr="00604B50" w:rsidRDefault="00604B50" w:rsidP="00604B50">
      <w:pPr>
        <w:pStyle w:val="DHHSbody"/>
      </w:pPr>
      <w:r w:rsidRPr="00604B50">
        <w:rPr>
          <w:b/>
          <w:bCs/>
        </w:rPr>
        <w:t xml:space="preserve">Linda Lai </w:t>
      </w:r>
      <w:r w:rsidRPr="00604B50">
        <w:t>The Chinese Community Social Services Centre Inc.</w:t>
      </w:r>
    </w:p>
    <w:p w:rsidR="00604B50" w:rsidRPr="00604B50" w:rsidRDefault="00604B50" w:rsidP="00604B50">
      <w:pPr>
        <w:pStyle w:val="DHHSbody"/>
      </w:pPr>
      <w:r w:rsidRPr="00604B50">
        <w:rPr>
          <w:b/>
          <w:bCs/>
        </w:rPr>
        <w:t xml:space="preserve">Graeme Lock </w:t>
      </w:r>
      <w:r w:rsidRPr="00604B50">
        <w:t>Eaglehawk Rotary Club</w:t>
      </w:r>
    </w:p>
    <w:p w:rsidR="00604B50" w:rsidRPr="00604B50" w:rsidRDefault="00604B50" w:rsidP="00604B50">
      <w:pPr>
        <w:pStyle w:val="DHHSbody"/>
      </w:pPr>
      <w:r w:rsidRPr="00604B50">
        <w:rPr>
          <w:b/>
          <w:bCs/>
        </w:rPr>
        <w:lastRenderedPageBreak/>
        <w:t xml:space="preserve">Antonio Lopes </w:t>
      </w:r>
      <w:r w:rsidRPr="00604B50">
        <w:t>St Kilda Legal Service</w:t>
      </w:r>
    </w:p>
    <w:p w:rsidR="00604B50" w:rsidRPr="00604B50" w:rsidRDefault="00604B50" w:rsidP="00604B50">
      <w:pPr>
        <w:pStyle w:val="DHHSbody"/>
      </w:pPr>
      <w:r w:rsidRPr="00604B50">
        <w:rPr>
          <w:b/>
          <w:bCs/>
        </w:rPr>
        <w:t xml:space="preserve">Maria </w:t>
      </w:r>
      <w:proofErr w:type="spellStart"/>
      <w:r w:rsidRPr="00604B50">
        <w:rPr>
          <w:b/>
          <w:bCs/>
        </w:rPr>
        <w:t>Loupis</w:t>
      </w:r>
      <w:proofErr w:type="spellEnd"/>
      <w:r w:rsidRPr="00604B50">
        <w:rPr>
          <w:b/>
          <w:bCs/>
        </w:rPr>
        <w:t xml:space="preserve"> </w:t>
      </w:r>
      <w:r w:rsidRPr="00604B50">
        <w:t>Fronditha Care</w:t>
      </w:r>
    </w:p>
    <w:p w:rsidR="00604B50" w:rsidRPr="00604B50" w:rsidRDefault="00604B50" w:rsidP="00604B50">
      <w:pPr>
        <w:pStyle w:val="DHHSbody"/>
      </w:pPr>
      <w:r w:rsidRPr="00604B50">
        <w:rPr>
          <w:b/>
          <w:bCs/>
        </w:rPr>
        <w:t xml:space="preserve">Alison Lyne </w:t>
      </w:r>
      <w:r w:rsidRPr="00604B50">
        <w:t>The Smith Family</w:t>
      </w:r>
    </w:p>
    <w:p w:rsidR="00604B50" w:rsidRPr="00604B50" w:rsidRDefault="00604B50" w:rsidP="00604B50">
      <w:pPr>
        <w:pStyle w:val="DHHSbody"/>
      </w:pPr>
      <w:r w:rsidRPr="00604B50">
        <w:rPr>
          <w:b/>
          <w:bCs/>
        </w:rPr>
        <w:t xml:space="preserve">Wilma Martin </w:t>
      </w:r>
      <w:r w:rsidRPr="00604B50">
        <w:t>Melbourne Visitor Booth</w:t>
      </w:r>
    </w:p>
    <w:p w:rsidR="00604B50" w:rsidRPr="00604B50" w:rsidRDefault="00604B50" w:rsidP="00604B50">
      <w:pPr>
        <w:pStyle w:val="DHHSbody"/>
      </w:pPr>
      <w:r w:rsidRPr="00604B50">
        <w:rPr>
          <w:b/>
          <w:bCs/>
        </w:rPr>
        <w:t xml:space="preserve">Jenny Matheson </w:t>
      </w:r>
      <w:r w:rsidRPr="00604B50">
        <w:t>Heart Focus Community Care Inc.</w:t>
      </w:r>
    </w:p>
    <w:p w:rsidR="00604B50" w:rsidRPr="00604B50" w:rsidRDefault="00604B50" w:rsidP="00604B50">
      <w:pPr>
        <w:pStyle w:val="DHHSbody"/>
      </w:pPr>
      <w:r w:rsidRPr="00604B50">
        <w:rPr>
          <w:b/>
          <w:bCs/>
        </w:rPr>
        <w:t xml:space="preserve">Jack Matthews </w:t>
      </w:r>
      <w:r w:rsidRPr="00604B50">
        <w:t>Storyville</w:t>
      </w:r>
    </w:p>
    <w:p w:rsidR="00604B50" w:rsidRPr="00604B50" w:rsidRDefault="00604B50" w:rsidP="00604B50">
      <w:pPr>
        <w:pStyle w:val="DHHSbody"/>
      </w:pPr>
      <w:proofErr w:type="spellStart"/>
      <w:r w:rsidRPr="00604B50">
        <w:rPr>
          <w:b/>
          <w:bCs/>
        </w:rPr>
        <w:t>Phame</w:t>
      </w:r>
      <w:proofErr w:type="spellEnd"/>
      <w:r w:rsidRPr="00604B50">
        <w:rPr>
          <w:b/>
          <w:bCs/>
        </w:rPr>
        <w:t xml:space="preserve"> McCall </w:t>
      </w:r>
      <w:r w:rsidRPr="00604B50">
        <w:t>Youth Referral and Independent Person Program (YRIPP)</w:t>
      </w:r>
    </w:p>
    <w:p w:rsidR="00604B50" w:rsidRPr="00604B50" w:rsidRDefault="00604B50" w:rsidP="00604B50">
      <w:pPr>
        <w:pStyle w:val="DHHSbody"/>
      </w:pPr>
      <w:r w:rsidRPr="00604B50">
        <w:rPr>
          <w:b/>
          <w:bCs/>
        </w:rPr>
        <w:t xml:space="preserve">Kieran McGrath </w:t>
      </w:r>
      <w:r w:rsidRPr="00604B50">
        <w:t>Ambulance Victoria Kyneton Ambulance Auxiliary</w:t>
      </w:r>
    </w:p>
    <w:p w:rsidR="00604B50" w:rsidRPr="00604B50" w:rsidRDefault="00604B50" w:rsidP="00604B50">
      <w:pPr>
        <w:pStyle w:val="DHHSbody"/>
      </w:pPr>
      <w:r w:rsidRPr="00604B50">
        <w:rPr>
          <w:b/>
          <w:bCs/>
        </w:rPr>
        <w:t xml:space="preserve">Beryl McLaughlin </w:t>
      </w:r>
      <w:r w:rsidRPr="00604B50">
        <w:t>Whitehorse City Council</w:t>
      </w:r>
    </w:p>
    <w:p w:rsidR="00604B50" w:rsidRPr="00604B50" w:rsidRDefault="00604B50" w:rsidP="00604B50">
      <w:pPr>
        <w:pStyle w:val="DHHSbody"/>
      </w:pPr>
      <w:r w:rsidRPr="00604B50">
        <w:rPr>
          <w:b/>
          <w:bCs/>
        </w:rPr>
        <w:t xml:space="preserve">Graeme </w:t>
      </w:r>
      <w:proofErr w:type="spellStart"/>
      <w:r w:rsidRPr="00604B50">
        <w:rPr>
          <w:b/>
          <w:bCs/>
        </w:rPr>
        <w:t>Medew</w:t>
      </w:r>
      <w:proofErr w:type="spellEnd"/>
      <w:r w:rsidRPr="00604B50">
        <w:rPr>
          <w:b/>
          <w:bCs/>
        </w:rPr>
        <w:t xml:space="preserve"> </w:t>
      </w:r>
      <w:r w:rsidRPr="00604B50">
        <w:t>Victorian Supreme Court</w:t>
      </w:r>
    </w:p>
    <w:p w:rsidR="00604B50" w:rsidRDefault="00604B50" w:rsidP="00604B50">
      <w:pPr>
        <w:pStyle w:val="DHHSbody"/>
      </w:pPr>
      <w:r w:rsidRPr="00604B50">
        <w:rPr>
          <w:b/>
          <w:bCs/>
        </w:rPr>
        <w:t xml:space="preserve">Anne Monk </w:t>
      </w:r>
      <w:r w:rsidRPr="00604B50">
        <w:t xml:space="preserve">Uniting </w:t>
      </w:r>
      <w:proofErr w:type="spellStart"/>
      <w:r w:rsidRPr="00604B50">
        <w:t>Lentara</w:t>
      </w:r>
      <w:proofErr w:type="spellEnd"/>
      <w:r w:rsidRPr="00604B50">
        <w:t xml:space="preserve"> (previously </w:t>
      </w:r>
      <w:proofErr w:type="spellStart"/>
      <w:r w:rsidRPr="00604B50">
        <w:t>Lentara</w:t>
      </w:r>
      <w:proofErr w:type="spellEnd"/>
      <w:r w:rsidRPr="00604B50">
        <w:t xml:space="preserve"> </w:t>
      </w:r>
      <w:proofErr w:type="spellStart"/>
      <w:r w:rsidRPr="00604B50">
        <w:t>UnitingCare</w:t>
      </w:r>
      <w:proofErr w:type="spellEnd"/>
      <w:r w:rsidRPr="00604B50">
        <w:t>)</w:t>
      </w:r>
    </w:p>
    <w:p w:rsidR="00604B50" w:rsidRPr="00604B50" w:rsidRDefault="00604B50" w:rsidP="00604B50">
      <w:pPr>
        <w:pStyle w:val="DHHSbody"/>
      </w:pPr>
      <w:r w:rsidRPr="00604B50">
        <w:rPr>
          <w:b/>
          <w:bCs/>
        </w:rPr>
        <w:t xml:space="preserve">Genevieve Nightingale </w:t>
      </w:r>
      <w:r w:rsidRPr="00604B50">
        <w:t xml:space="preserve">YMCA Victoria </w:t>
      </w:r>
    </w:p>
    <w:p w:rsidR="00604B50" w:rsidRPr="00604B50" w:rsidRDefault="00604B50" w:rsidP="00604B50">
      <w:pPr>
        <w:pStyle w:val="DHHSbody"/>
      </w:pPr>
      <w:r w:rsidRPr="00604B50">
        <w:rPr>
          <w:b/>
          <w:bCs/>
        </w:rPr>
        <w:t xml:space="preserve">Patrick </w:t>
      </w:r>
      <w:proofErr w:type="spellStart"/>
      <w:r w:rsidRPr="00604B50">
        <w:rPr>
          <w:b/>
          <w:bCs/>
        </w:rPr>
        <w:t>ODonnell</w:t>
      </w:r>
      <w:proofErr w:type="spellEnd"/>
      <w:r w:rsidRPr="00604B50">
        <w:rPr>
          <w:b/>
          <w:bCs/>
        </w:rPr>
        <w:t xml:space="preserve"> </w:t>
      </w:r>
      <w:r w:rsidRPr="00604B50">
        <w:t xml:space="preserve">Office </w:t>
      </w:r>
      <w:proofErr w:type="spellStart"/>
      <w:r w:rsidRPr="00604B50">
        <w:t>fo</w:t>
      </w:r>
      <w:proofErr w:type="spellEnd"/>
      <w:r w:rsidRPr="00604B50">
        <w:t xml:space="preserve"> the Public Advocate </w:t>
      </w:r>
    </w:p>
    <w:p w:rsidR="00604B50" w:rsidRPr="00604B50" w:rsidRDefault="00604B50" w:rsidP="00604B50">
      <w:pPr>
        <w:pStyle w:val="DHHSbody"/>
      </w:pPr>
      <w:r w:rsidRPr="00604B50">
        <w:rPr>
          <w:b/>
          <w:bCs/>
        </w:rPr>
        <w:t xml:space="preserve">Jenni O’Sullivan </w:t>
      </w:r>
      <w:r w:rsidRPr="00604B50">
        <w:t xml:space="preserve">Peninsula Health </w:t>
      </w:r>
    </w:p>
    <w:p w:rsidR="00604B50" w:rsidRPr="00604B50" w:rsidRDefault="00604B50" w:rsidP="00604B50">
      <w:pPr>
        <w:pStyle w:val="DHHSbody"/>
      </w:pPr>
      <w:r w:rsidRPr="00604B50">
        <w:rPr>
          <w:b/>
          <w:bCs/>
        </w:rPr>
        <w:t xml:space="preserve">Emmanuel </w:t>
      </w:r>
      <w:proofErr w:type="spellStart"/>
      <w:r w:rsidRPr="00604B50">
        <w:rPr>
          <w:b/>
          <w:bCs/>
        </w:rPr>
        <w:t>Portelli</w:t>
      </w:r>
      <w:proofErr w:type="spellEnd"/>
      <w:r w:rsidRPr="00604B50">
        <w:rPr>
          <w:b/>
          <w:bCs/>
        </w:rPr>
        <w:t xml:space="preserve"> </w:t>
      </w:r>
      <w:r w:rsidRPr="00604B50">
        <w:t xml:space="preserve">Altona North Senior Citizens Centre </w:t>
      </w:r>
    </w:p>
    <w:p w:rsidR="00604B50" w:rsidRPr="00604B50" w:rsidRDefault="00604B50" w:rsidP="00604B50">
      <w:pPr>
        <w:pStyle w:val="DHHSbody"/>
      </w:pPr>
      <w:r w:rsidRPr="00604B50">
        <w:rPr>
          <w:b/>
          <w:bCs/>
        </w:rPr>
        <w:t xml:space="preserve">Vinod Prasad </w:t>
      </w:r>
      <w:r w:rsidRPr="00604B50">
        <w:t xml:space="preserve">Uniting </w:t>
      </w:r>
      <w:proofErr w:type="spellStart"/>
      <w:r w:rsidRPr="00604B50">
        <w:t>Lentara</w:t>
      </w:r>
      <w:proofErr w:type="spellEnd"/>
      <w:r w:rsidRPr="00604B50">
        <w:t xml:space="preserve"> (formally </w:t>
      </w:r>
      <w:proofErr w:type="spellStart"/>
      <w:r w:rsidRPr="00604B50">
        <w:t>Lentara</w:t>
      </w:r>
      <w:proofErr w:type="spellEnd"/>
      <w:r w:rsidRPr="00604B50">
        <w:t xml:space="preserve"> </w:t>
      </w:r>
      <w:proofErr w:type="spellStart"/>
      <w:r w:rsidRPr="00604B50">
        <w:t>UnitingCare</w:t>
      </w:r>
      <w:proofErr w:type="spellEnd"/>
      <w:r w:rsidRPr="00604B50">
        <w:t xml:space="preserve">) </w:t>
      </w:r>
    </w:p>
    <w:p w:rsidR="00604B50" w:rsidRPr="00604B50" w:rsidRDefault="00604B50" w:rsidP="00604B50">
      <w:pPr>
        <w:pStyle w:val="DHHSbody"/>
      </w:pPr>
      <w:r w:rsidRPr="00604B50">
        <w:rPr>
          <w:b/>
          <w:bCs/>
        </w:rPr>
        <w:t xml:space="preserve">Kimberley Prosser </w:t>
      </w:r>
      <w:r w:rsidRPr="00604B50">
        <w:t xml:space="preserve">Berry Street </w:t>
      </w:r>
    </w:p>
    <w:p w:rsidR="00604B50" w:rsidRPr="00604B50" w:rsidRDefault="00604B50" w:rsidP="00604B50">
      <w:pPr>
        <w:pStyle w:val="DHHSbody"/>
      </w:pPr>
      <w:r w:rsidRPr="00604B50">
        <w:rPr>
          <w:b/>
          <w:bCs/>
        </w:rPr>
        <w:t xml:space="preserve">Heather Renton </w:t>
      </w:r>
      <w:r w:rsidRPr="00604B50">
        <w:t xml:space="preserve">Syndromes Without A Name (SWAN) </w:t>
      </w:r>
    </w:p>
    <w:p w:rsidR="00604B50" w:rsidRPr="00604B50" w:rsidRDefault="00604B50" w:rsidP="00604B50">
      <w:pPr>
        <w:pStyle w:val="DHHSbody"/>
      </w:pPr>
      <w:r w:rsidRPr="00604B50">
        <w:rPr>
          <w:b/>
          <w:bCs/>
        </w:rPr>
        <w:t xml:space="preserve">Mary Rice </w:t>
      </w:r>
      <w:r w:rsidRPr="00604B50">
        <w:t xml:space="preserve">Alfred Health </w:t>
      </w:r>
    </w:p>
    <w:p w:rsidR="00604B50" w:rsidRPr="00604B50" w:rsidRDefault="00604B50" w:rsidP="00604B50">
      <w:pPr>
        <w:pStyle w:val="DHHSbody"/>
      </w:pPr>
      <w:r w:rsidRPr="00604B50">
        <w:rPr>
          <w:b/>
          <w:bCs/>
        </w:rPr>
        <w:t xml:space="preserve">Veronica Sari </w:t>
      </w:r>
      <w:proofErr w:type="spellStart"/>
      <w:r w:rsidRPr="00604B50">
        <w:t>Whitelion</w:t>
      </w:r>
      <w:proofErr w:type="spellEnd"/>
      <w:r w:rsidRPr="00604B50">
        <w:t xml:space="preserve"> </w:t>
      </w:r>
    </w:p>
    <w:p w:rsidR="00604B50" w:rsidRPr="00604B50" w:rsidRDefault="00604B50" w:rsidP="00604B50">
      <w:pPr>
        <w:pStyle w:val="DHHSbody"/>
      </w:pPr>
      <w:r w:rsidRPr="00604B50">
        <w:rPr>
          <w:b/>
          <w:bCs/>
        </w:rPr>
        <w:t xml:space="preserve">Nadia </w:t>
      </w:r>
      <w:proofErr w:type="spellStart"/>
      <w:r w:rsidRPr="00604B50">
        <w:rPr>
          <w:b/>
          <w:bCs/>
        </w:rPr>
        <w:t>Scroce</w:t>
      </w:r>
      <w:proofErr w:type="spellEnd"/>
      <w:r w:rsidRPr="00604B50">
        <w:rPr>
          <w:b/>
          <w:bCs/>
        </w:rPr>
        <w:t xml:space="preserve"> </w:t>
      </w:r>
      <w:r w:rsidRPr="00604B50">
        <w:t xml:space="preserve">Bowen Street Community Centre Camberwell </w:t>
      </w:r>
    </w:p>
    <w:p w:rsidR="00604B50" w:rsidRPr="00604B50" w:rsidRDefault="00604B50" w:rsidP="00604B50">
      <w:pPr>
        <w:pStyle w:val="DHHSbody"/>
      </w:pPr>
      <w:r w:rsidRPr="00604B50">
        <w:rPr>
          <w:b/>
          <w:bCs/>
        </w:rPr>
        <w:t xml:space="preserve">Helen Sefton </w:t>
      </w:r>
      <w:r w:rsidRPr="00604B50">
        <w:t xml:space="preserve">Country Fire Authority (CFA) and St John Ambulance </w:t>
      </w:r>
    </w:p>
    <w:p w:rsidR="00604B50" w:rsidRPr="00604B50" w:rsidRDefault="00604B50" w:rsidP="00604B50">
      <w:pPr>
        <w:pStyle w:val="DHHSbody"/>
      </w:pPr>
      <w:r w:rsidRPr="00604B50">
        <w:rPr>
          <w:b/>
          <w:bCs/>
        </w:rPr>
        <w:t xml:space="preserve">John Simmons </w:t>
      </w:r>
      <w:r w:rsidRPr="00604B50">
        <w:t xml:space="preserve">Spina Bifida Foundation Victoria </w:t>
      </w:r>
    </w:p>
    <w:p w:rsidR="00604B50" w:rsidRPr="00604B50" w:rsidRDefault="00604B50" w:rsidP="00604B50">
      <w:pPr>
        <w:pStyle w:val="DHHSbody"/>
      </w:pPr>
      <w:r w:rsidRPr="00604B50">
        <w:rPr>
          <w:b/>
          <w:bCs/>
        </w:rPr>
        <w:t xml:space="preserve">Elaine Smart </w:t>
      </w:r>
      <w:r w:rsidRPr="00604B50">
        <w:t xml:space="preserve">The Smith Family </w:t>
      </w:r>
    </w:p>
    <w:p w:rsidR="00604B50" w:rsidRPr="00604B50" w:rsidRDefault="00604B50" w:rsidP="00604B50">
      <w:pPr>
        <w:pStyle w:val="DHHSbody"/>
      </w:pPr>
      <w:r w:rsidRPr="00604B50">
        <w:rPr>
          <w:b/>
          <w:bCs/>
        </w:rPr>
        <w:t xml:space="preserve">Andrea Spiller </w:t>
      </w:r>
      <w:r w:rsidRPr="00604B50">
        <w:t xml:space="preserve">Lethbridge Recreation Reserve, Tennis Club and Cricket Club </w:t>
      </w:r>
    </w:p>
    <w:p w:rsidR="00604B50" w:rsidRPr="00604B50" w:rsidRDefault="00604B50" w:rsidP="00604B50">
      <w:pPr>
        <w:pStyle w:val="DHHSbody"/>
      </w:pPr>
      <w:r w:rsidRPr="00604B50">
        <w:rPr>
          <w:b/>
          <w:bCs/>
        </w:rPr>
        <w:t xml:space="preserve">Kim </w:t>
      </w:r>
      <w:proofErr w:type="spellStart"/>
      <w:r w:rsidRPr="00604B50">
        <w:rPr>
          <w:b/>
          <w:bCs/>
        </w:rPr>
        <w:t>Thien</w:t>
      </w:r>
      <w:proofErr w:type="spellEnd"/>
      <w:r w:rsidRPr="00604B50">
        <w:rPr>
          <w:b/>
          <w:bCs/>
        </w:rPr>
        <w:t xml:space="preserve"> Truong </w:t>
      </w:r>
      <w:r w:rsidRPr="00604B50">
        <w:t xml:space="preserve">Kim’s Foundation of Hope and numerous others </w:t>
      </w:r>
    </w:p>
    <w:p w:rsidR="00604B50" w:rsidRPr="00604B50" w:rsidRDefault="00604B50" w:rsidP="00604B50">
      <w:pPr>
        <w:pStyle w:val="DHHSbody"/>
      </w:pPr>
      <w:r w:rsidRPr="00604B50">
        <w:rPr>
          <w:b/>
          <w:bCs/>
        </w:rPr>
        <w:t xml:space="preserve">Neil Thornton </w:t>
      </w:r>
      <w:r w:rsidRPr="00604B50">
        <w:t xml:space="preserve">Office of the Public Advocate </w:t>
      </w:r>
    </w:p>
    <w:p w:rsidR="00604B50" w:rsidRPr="00604B50" w:rsidRDefault="00604B50" w:rsidP="00604B50">
      <w:pPr>
        <w:pStyle w:val="DHHSbody"/>
      </w:pPr>
      <w:r w:rsidRPr="00604B50">
        <w:rPr>
          <w:b/>
          <w:bCs/>
        </w:rPr>
        <w:t xml:space="preserve">Christopher </w:t>
      </w:r>
      <w:proofErr w:type="spellStart"/>
      <w:r w:rsidRPr="00604B50">
        <w:rPr>
          <w:b/>
          <w:bCs/>
        </w:rPr>
        <w:t>Tsiopelakos</w:t>
      </w:r>
      <w:proofErr w:type="spellEnd"/>
      <w:r w:rsidRPr="00604B50">
        <w:rPr>
          <w:b/>
          <w:bCs/>
        </w:rPr>
        <w:t xml:space="preserve"> </w:t>
      </w:r>
      <w:r w:rsidRPr="00604B50">
        <w:t xml:space="preserve">headspace Hawthorn </w:t>
      </w:r>
    </w:p>
    <w:p w:rsidR="00604B50" w:rsidRPr="00604B50" w:rsidRDefault="00604B50" w:rsidP="00604B50">
      <w:pPr>
        <w:pStyle w:val="DHHSbody"/>
      </w:pPr>
      <w:r w:rsidRPr="00604B50">
        <w:rPr>
          <w:b/>
          <w:bCs/>
        </w:rPr>
        <w:t xml:space="preserve">Lynn Wells </w:t>
      </w:r>
      <w:r w:rsidRPr="00604B50">
        <w:t xml:space="preserve">West Gippsland Community Radio 3BBR </w:t>
      </w:r>
    </w:p>
    <w:p w:rsidR="00604B50" w:rsidRDefault="00604B50" w:rsidP="00604B50">
      <w:pPr>
        <w:pStyle w:val="DHHSbody"/>
        <w:rPr>
          <w:b/>
          <w:bCs/>
        </w:rPr>
      </w:pPr>
      <w:r w:rsidRPr="00604B50">
        <w:rPr>
          <w:b/>
          <w:bCs/>
        </w:rPr>
        <w:t xml:space="preserve">Elena </w:t>
      </w:r>
      <w:proofErr w:type="spellStart"/>
      <w:r w:rsidRPr="00604B50">
        <w:rPr>
          <w:b/>
          <w:bCs/>
        </w:rPr>
        <w:t>Winterstein</w:t>
      </w:r>
      <w:proofErr w:type="spellEnd"/>
    </w:p>
    <w:p w:rsidR="00604B50" w:rsidRPr="002909B2" w:rsidRDefault="00604B50" w:rsidP="002909B2">
      <w:pPr>
        <w:pStyle w:val="DHHSbody"/>
        <w:spacing w:before="320" w:after="90" w:line="320" w:lineRule="atLeast"/>
        <w:rPr>
          <w:color w:val="D50032"/>
          <w:sz w:val="28"/>
          <w:szCs w:val="28"/>
        </w:rPr>
      </w:pPr>
      <w:r w:rsidRPr="002909B2">
        <w:rPr>
          <w:color w:val="D50032"/>
          <w:sz w:val="28"/>
          <w:szCs w:val="28"/>
        </w:rPr>
        <w:t xml:space="preserve">Impact </w:t>
      </w:r>
    </w:p>
    <w:p w:rsidR="00604B50" w:rsidRPr="00604B50" w:rsidRDefault="00604B50" w:rsidP="00604B50">
      <w:pPr>
        <w:pStyle w:val="DHHSbody"/>
      </w:pPr>
      <w:r w:rsidRPr="00604B50">
        <w:rPr>
          <w:b/>
          <w:bCs/>
        </w:rPr>
        <w:t xml:space="preserve">Murray </w:t>
      </w:r>
      <w:proofErr w:type="spellStart"/>
      <w:r w:rsidRPr="00604B50">
        <w:rPr>
          <w:b/>
          <w:bCs/>
        </w:rPr>
        <w:t>Aisbett</w:t>
      </w:r>
      <w:proofErr w:type="spellEnd"/>
      <w:r w:rsidRPr="00604B50">
        <w:rPr>
          <w:b/>
          <w:bCs/>
        </w:rPr>
        <w:t xml:space="preserve"> </w:t>
      </w:r>
    </w:p>
    <w:p w:rsidR="00604B50" w:rsidRPr="00604B50" w:rsidRDefault="00604B50" w:rsidP="00604B50">
      <w:pPr>
        <w:pStyle w:val="DHHSbody"/>
      </w:pPr>
      <w:r w:rsidRPr="00604B50">
        <w:rPr>
          <w:b/>
          <w:bCs/>
        </w:rPr>
        <w:t xml:space="preserve">George </w:t>
      </w:r>
      <w:proofErr w:type="spellStart"/>
      <w:r w:rsidRPr="00604B50">
        <w:rPr>
          <w:b/>
          <w:bCs/>
        </w:rPr>
        <w:t>Aquilina</w:t>
      </w:r>
      <w:proofErr w:type="spellEnd"/>
      <w:r w:rsidRPr="00604B50">
        <w:rPr>
          <w:b/>
          <w:bCs/>
        </w:rPr>
        <w:t xml:space="preserve"> </w:t>
      </w:r>
      <w:proofErr w:type="spellStart"/>
      <w:r w:rsidRPr="00604B50">
        <w:t>Klabb</w:t>
      </w:r>
      <w:proofErr w:type="spellEnd"/>
      <w:r w:rsidRPr="00604B50">
        <w:t xml:space="preserve"> </w:t>
      </w:r>
      <w:proofErr w:type="spellStart"/>
      <w:r w:rsidRPr="00604B50">
        <w:t>Ghannejja</w:t>
      </w:r>
      <w:proofErr w:type="spellEnd"/>
      <w:r w:rsidRPr="00604B50">
        <w:t xml:space="preserve"> Maltin Inc. </w:t>
      </w:r>
    </w:p>
    <w:p w:rsidR="00604B50" w:rsidRPr="00604B50" w:rsidRDefault="00604B50" w:rsidP="00604B50">
      <w:pPr>
        <w:pStyle w:val="DHHSbody"/>
      </w:pPr>
      <w:r w:rsidRPr="00604B50">
        <w:rPr>
          <w:b/>
          <w:bCs/>
        </w:rPr>
        <w:t xml:space="preserve">Jacqui Bennett </w:t>
      </w:r>
      <w:r w:rsidRPr="00604B50">
        <w:t xml:space="preserve">Humans in Geelong </w:t>
      </w:r>
    </w:p>
    <w:p w:rsidR="00604B50" w:rsidRPr="00604B50" w:rsidRDefault="00604B50" w:rsidP="00604B50">
      <w:pPr>
        <w:pStyle w:val="DHHSbody"/>
      </w:pPr>
      <w:r w:rsidRPr="00604B50">
        <w:rPr>
          <w:b/>
          <w:bCs/>
        </w:rPr>
        <w:t xml:space="preserve">Julia Bickers </w:t>
      </w:r>
      <w:r w:rsidRPr="00604B50">
        <w:t xml:space="preserve">The Bays Healthcare Group </w:t>
      </w:r>
    </w:p>
    <w:p w:rsidR="00604B50" w:rsidRPr="00604B50" w:rsidRDefault="00604B50" w:rsidP="00604B50">
      <w:pPr>
        <w:pStyle w:val="DHHSbody"/>
      </w:pPr>
      <w:r w:rsidRPr="00604B50">
        <w:rPr>
          <w:b/>
          <w:bCs/>
        </w:rPr>
        <w:t xml:space="preserve">Noel Bull </w:t>
      </w:r>
      <w:r w:rsidRPr="00604B50">
        <w:t xml:space="preserve">Beyond Blue </w:t>
      </w:r>
    </w:p>
    <w:p w:rsidR="00604B50" w:rsidRPr="00604B50" w:rsidRDefault="00604B50" w:rsidP="00604B50">
      <w:pPr>
        <w:pStyle w:val="DHHSbody"/>
      </w:pPr>
      <w:r w:rsidRPr="00604B50">
        <w:rPr>
          <w:b/>
          <w:bCs/>
        </w:rPr>
        <w:lastRenderedPageBreak/>
        <w:t xml:space="preserve">Sean Cassidy </w:t>
      </w:r>
      <w:r w:rsidRPr="00604B50">
        <w:t xml:space="preserve">TRY Melton West Preschool </w:t>
      </w:r>
    </w:p>
    <w:p w:rsidR="00604B50" w:rsidRPr="00604B50" w:rsidRDefault="00604B50" w:rsidP="00604B50">
      <w:pPr>
        <w:pStyle w:val="DHHSbody"/>
      </w:pPr>
      <w:r w:rsidRPr="00604B50">
        <w:rPr>
          <w:b/>
          <w:bCs/>
        </w:rPr>
        <w:t xml:space="preserve">Cyril Cram </w:t>
      </w:r>
      <w:r w:rsidRPr="00604B50">
        <w:t xml:space="preserve">VF17 Portland Coast Guard </w:t>
      </w:r>
    </w:p>
    <w:p w:rsidR="00604B50" w:rsidRPr="00604B50" w:rsidRDefault="00604B50" w:rsidP="00604B50">
      <w:pPr>
        <w:pStyle w:val="DHHSbody"/>
      </w:pPr>
      <w:r w:rsidRPr="00604B50">
        <w:rPr>
          <w:b/>
          <w:bCs/>
        </w:rPr>
        <w:t xml:space="preserve">Dolly Diamond </w:t>
      </w:r>
      <w:r w:rsidRPr="00604B50">
        <w:t xml:space="preserve">Michael Dalton performs under the stage name of Dolly Diamond </w:t>
      </w:r>
    </w:p>
    <w:p w:rsidR="00604B50" w:rsidRPr="00604B50" w:rsidRDefault="00604B50" w:rsidP="00604B50">
      <w:pPr>
        <w:pStyle w:val="DHHSbody"/>
      </w:pPr>
      <w:r w:rsidRPr="00604B50">
        <w:rPr>
          <w:b/>
          <w:bCs/>
        </w:rPr>
        <w:t xml:space="preserve">Sara Fenwick </w:t>
      </w:r>
      <w:r w:rsidRPr="00604B50">
        <w:t xml:space="preserve">Barwon Child Youth &amp; Family </w:t>
      </w:r>
    </w:p>
    <w:p w:rsidR="00604B50" w:rsidRPr="00604B50" w:rsidRDefault="00604B50" w:rsidP="00604B50">
      <w:pPr>
        <w:pStyle w:val="DHHSbody"/>
      </w:pPr>
      <w:r w:rsidRPr="00604B50">
        <w:rPr>
          <w:b/>
          <w:bCs/>
        </w:rPr>
        <w:t xml:space="preserve">Julia Fletcher </w:t>
      </w:r>
      <w:r w:rsidRPr="00604B50">
        <w:t xml:space="preserve">Vision Australia </w:t>
      </w:r>
    </w:p>
    <w:p w:rsidR="00604B50" w:rsidRPr="00604B50" w:rsidRDefault="00604B50" w:rsidP="00604B50">
      <w:pPr>
        <w:pStyle w:val="DHHSbody"/>
      </w:pPr>
      <w:r w:rsidRPr="00604B50">
        <w:rPr>
          <w:b/>
          <w:bCs/>
        </w:rPr>
        <w:t xml:space="preserve">Anthony Foster </w:t>
      </w:r>
      <w:r w:rsidRPr="00604B50">
        <w:t xml:space="preserve">Alfred Health </w:t>
      </w:r>
    </w:p>
    <w:p w:rsidR="00604B50" w:rsidRPr="00604B50" w:rsidRDefault="00604B50" w:rsidP="00604B50">
      <w:pPr>
        <w:pStyle w:val="DHHSbody"/>
      </w:pPr>
      <w:r w:rsidRPr="00604B50">
        <w:rPr>
          <w:b/>
          <w:bCs/>
        </w:rPr>
        <w:t xml:space="preserve">Matthew Hooper </w:t>
      </w:r>
      <w:r w:rsidRPr="00604B50">
        <w:t xml:space="preserve">Manningham YMCA Youth Service </w:t>
      </w:r>
    </w:p>
    <w:p w:rsidR="00604B50" w:rsidRPr="00604B50" w:rsidRDefault="00604B50" w:rsidP="00604B50">
      <w:pPr>
        <w:pStyle w:val="DHHSbody"/>
      </w:pPr>
      <w:r w:rsidRPr="00604B50">
        <w:rPr>
          <w:b/>
          <w:bCs/>
        </w:rPr>
        <w:t xml:space="preserve">Howard King </w:t>
      </w:r>
      <w:r w:rsidRPr="00604B50">
        <w:t xml:space="preserve">Willing Older Workers W.O.W! Inc. </w:t>
      </w:r>
    </w:p>
    <w:p w:rsidR="00604B50" w:rsidRPr="00604B50" w:rsidRDefault="00604B50" w:rsidP="00604B50">
      <w:pPr>
        <w:pStyle w:val="DHHSbody"/>
      </w:pPr>
      <w:r w:rsidRPr="00604B50">
        <w:rPr>
          <w:b/>
          <w:bCs/>
        </w:rPr>
        <w:t xml:space="preserve">Leon Scott </w:t>
      </w:r>
      <w:r w:rsidRPr="00604B50">
        <w:t xml:space="preserve">Eaglehawk Rotary Club </w:t>
      </w:r>
    </w:p>
    <w:p w:rsidR="00604B50" w:rsidRPr="00604B50" w:rsidRDefault="00604B50" w:rsidP="00604B50">
      <w:pPr>
        <w:pStyle w:val="DHHSbody"/>
      </w:pPr>
      <w:r w:rsidRPr="00604B50">
        <w:rPr>
          <w:b/>
          <w:bCs/>
        </w:rPr>
        <w:t xml:space="preserve">Kellie Tait </w:t>
      </w:r>
      <w:r w:rsidRPr="00604B50">
        <w:t xml:space="preserve">AAA Sports </w:t>
      </w:r>
    </w:p>
    <w:p w:rsidR="00604B50" w:rsidRPr="00604B50" w:rsidRDefault="00604B50" w:rsidP="00604B50">
      <w:pPr>
        <w:pStyle w:val="DHHSbody"/>
      </w:pPr>
      <w:r w:rsidRPr="00604B50">
        <w:rPr>
          <w:b/>
          <w:bCs/>
        </w:rPr>
        <w:t xml:space="preserve">Spencer Unthank </w:t>
      </w:r>
      <w:r w:rsidRPr="00604B50">
        <w:t xml:space="preserve">Phillip Island Nature Parks (Penguin Study Group) </w:t>
      </w:r>
    </w:p>
    <w:p w:rsidR="00604B50" w:rsidRPr="00604B50" w:rsidRDefault="00604B50" w:rsidP="00604B50">
      <w:pPr>
        <w:pStyle w:val="DHHSbody"/>
      </w:pPr>
      <w:r w:rsidRPr="00604B50">
        <w:rPr>
          <w:b/>
          <w:bCs/>
        </w:rPr>
        <w:t xml:space="preserve">Derek </w:t>
      </w:r>
      <w:proofErr w:type="spellStart"/>
      <w:r w:rsidRPr="00604B50">
        <w:rPr>
          <w:b/>
          <w:bCs/>
        </w:rPr>
        <w:t>Wagstaff</w:t>
      </w:r>
      <w:proofErr w:type="spellEnd"/>
      <w:r w:rsidRPr="00604B50">
        <w:rPr>
          <w:b/>
          <w:bCs/>
        </w:rPr>
        <w:t xml:space="preserve"> </w:t>
      </w:r>
      <w:r w:rsidRPr="00604B50">
        <w:t xml:space="preserve">Kilmore and District Hospital </w:t>
      </w:r>
    </w:p>
    <w:p w:rsidR="00604B50" w:rsidRDefault="00604B50" w:rsidP="00604B50">
      <w:pPr>
        <w:pStyle w:val="DHHSbody"/>
      </w:pPr>
      <w:r w:rsidRPr="00604B50">
        <w:rPr>
          <w:b/>
          <w:bCs/>
        </w:rPr>
        <w:t xml:space="preserve">Shayne Wren </w:t>
      </w:r>
      <w:r w:rsidRPr="00604B50">
        <w:t>Ross Creek Recreation Reserve</w:t>
      </w:r>
    </w:p>
    <w:p w:rsidR="00604B50" w:rsidRPr="002909B2" w:rsidRDefault="00604B50" w:rsidP="002909B2">
      <w:pPr>
        <w:pStyle w:val="DHHSbody"/>
        <w:spacing w:before="320" w:after="90" w:line="320" w:lineRule="atLeast"/>
        <w:rPr>
          <w:color w:val="D50032"/>
          <w:sz w:val="28"/>
          <w:szCs w:val="28"/>
        </w:rPr>
      </w:pPr>
      <w:r w:rsidRPr="002909B2">
        <w:rPr>
          <w:color w:val="D50032"/>
          <w:sz w:val="28"/>
          <w:szCs w:val="28"/>
        </w:rPr>
        <w:t>Teamwork</w:t>
      </w:r>
    </w:p>
    <w:p w:rsidR="00604B50" w:rsidRPr="00604B50" w:rsidRDefault="00604B50" w:rsidP="00604B50">
      <w:pPr>
        <w:pStyle w:val="DHHSbody"/>
      </w:pPr>
      <w:r w:rsidRPr="00604B50">
        <w:rPr>
          <w:b/>
          <w:bCs/>
        </w:rPr>
        <w:t>A Cuppa with Company</w:t>
      </w:r>
    </w:p>
    <w:p w:rsidR="00604B50" w:rsidRPr="00604B50" w:rsidRDefault="00604B50" w:rsidP="00604B50">
      <w:pPr>
        <w:pStyle w:val="DHHSbody"/>
      </w:pPr>
      <w:r w:rsidRPr="00604B50">
        <w:t>Angela Draper</w:t>
      </w:r>
      <w:r>
        <w:t xml:space="preserve">, Heidi </w:t>
      </w:r>
      <w:proofErr w:type="spellStart"/>
      <w:r>
        <w:t>Evett</w:t>
      </w:r>
      <w:proofErr w:type="spellEnd"/>
      <w:r>
        <w:t xml:space="preserve">, Tom Patterson, Gerard Willcocks, </w:t>
      </w:r>
      <w:proofErr w:type="spellStart"/>
      <w:r>
        <w:t>Ehlana</w:t>
      </w:r>
      <w:proofErr w:type="spellEnd"/>
      <w:r>
        <w:t xml:space="preserve"> Dodge, Jessica Stone, Brenda Long, </w:t>
      </w:r>
      <w:r w:rsidRPr="00604B50">
        <w:t>Kristin Baldwin</w:t>
      </w:r>
    </w:p>
    <w:p w:rsidR="00604B50" w:rsidRPr="00604B50" w:rsidRDefault="00604B50" w:rsidP="00604B50">
      <w:pPr>
        <w:pStyle w:val="DHHSbody"/>
      </w:pPr>
      <w:r w:rsidRPr="00604B50">
        <w:rPr>
          <w:b/>
          <w:bCs/>
        </w:rPr>
        <w:t>Afghan Health Champions</w:t>
      </w:r>
    </w:p>
    <w:p w:rsidR="00604B50" w:rsidRPr="00604B50" w:rsidRDefault="00604B50" w:rsidP="00604B50">
      <w:pPr>
        <w:pStyle w:val="DHHSbody"/>
      </w:pPr>
      <w:r>
        <w:t xml:space="preserve">Sayed </w:t>
      </w:r>
      <w:proofErr w:type="spellStart"/>
      <w:r>
        <w:t>Wahidi</w:t>
      </w:r>
      <w:proofErr w:type="spellEnd"/>
      <w:r>
        <w:t xml:space="preserve">, </w:t>
      </w:r>
      <w:proofErr w:type="spellStart"/>
      <w:r>
        <w:t>Obaid</w:t>
      </w:r>
      <w:proofErr w:type="spellEnd"/>
      <w:r>
        <w:t xml:space="preserve"> </w:t>
      </w:r>
      <w:proofErr w:type="spellStart"/>
      <w:r>
        <w:t>Sadath</w:t>
      </w:r>
      <w:proofErr w:type="spellEnd"/>
      <w:r>
        <w:t xml:space="preserve">, </w:t>
      </w:r>
      <w:proofErr w:type="spellStart"/>
      <w:r>
        <w:t>Weda</w:t>
      </w:r>
      <w:proofErr w:type="spellEnd"/>
      <w:r>
        <w:t xml:space="preserve"> </w:t>
      </w:r>
      <w:proofErr w:type="spellStart"/>
      <w:r>
        <w:t>Mohseni</w:t>
      </w:r>
      <w:proofErr w:type="spellEnd"/>
      <w:r>
        <w:t xml:space="preserve">, </w:t>
      </w:r>
      <w:proofErr w:type="spellStart"/>
      <w:r>
        <w:t>Gheza</w:t>
      </w:r>
      <w:proofErr w:type="spellEnd"/>
      <w:r>
        <w:t xml:space="preserve"> Zara, </w:t>
      </w:r>
      <w:proofErr w:type="spellStart"/>
      <w:r>
        <w:t>Nilofer</w:t>
      </w:r>
      <w:proofErr w:type="spellEnd"/>
      <w:r>
        <w:t xml:space="preserve"> </w:t>
      </w:r>
      <w:proofErr w:type="spellStart"/>
      <w:r>
        <w:t>Nezami</w:t>
      </w:r>
      <w:proofErr w:type="spellEnd"/>
      <w:r>
        <w:t xml:space="preserve">, </w:t>
      </w:r>
      <w:proofErr w:type="spellStart"/>
      <w:r>
        <w:t>Shokria</w:t>
      </w:r>
      <w:proofErr w:type="spellEnd"/>
      <w:r>
        <w:t xml:space="preserve"> </w:t>
      </w:r>
      <w:proofErr w:type="spellStart"/>
      <w:r>
        <w:t>Hakimi</w:t>
      </w:r>
      <w:proofErr w:type="spellEnd"/>
      <w:r>
        <w:t xml:space="preserve">, </w:t>
      </w:r>
      <w:proofErr w:type="spellStart"/>
      <w:r w:rsidRPr="00604B50">
        <w:t>Hamida</w:t>
      </w:r>
      <w:proofErr w:type="spellEnd"/>
      <w:r w:rsidRPr="00604B50">
        <w:t xml:space="preserve"> </w:t>
      </w:r>
      <w:proofErr w:type="spellStart"/>
      <w:r w:rsidRPr="00604B50">
        <w:t>Zaki</w:t>
      </w:r>
      <w:proofErr w:type="spellEnd"/>
    </w:p>
    <w:p w:rsidR="00604B50" w:rsidRPr="00604B50" w:rsidRDefault="00604B50" w:rsidP="00604B50">
      <w:pPr>
        <w:pStyle w:val="DHHSbody"/>
      </w:pPr>
      <w:r w:rsidRPr="00604B50">
        <w:rPr>
          <w:b/>
          <w:bCs/>
        </w:rPr>
        <w:t xml:space="preserve">Alice and Bert Van der </w:t>
      </w:r>
      <w:proofErr w:type="spellStart"/>
      <w:r w:rsidRPr="00604B50">
        <w:rPr>
          <w:b/>
          <w:bCs/>
        </w:rPr>
        <w:t>Heyden</w:t>
      </w:r>
      <w:proofErr w:type="spellEnd"/>
    </w:p>
    <w:p w:rsidR="00604B50" w:rsidRPr="00604B50" w:rsidRDefault="00604B50" w:rsidP="00604B50">
      <w:pPr>
        <w:pStyle w:val="DHHSbody"/>
      </w:pPr>
      <w:r>
        <w:t xml:space="preserve">Alice Van der </w:t>
      </w:r>
      <w:proofErr w:type="spellStart"/>
      <w:r>
        <w:t>Heyden</w:t>
      </w:r>
      <w:proofErr w:type="spellEnd"/>
      <w:r>
        <w:t xml:space="preserve">, </w:t>
      </w:r>
      <w:r w:rsidRPr="00604B50">
        <w:t xml:space="preserve">Bert Van der </w:t>
      </w:r>
      <w:proofErr w:type="spellStart"/>
      <w:r w:rsidRPr="00604B50">
        <w:t>Heyden</w:t>
      </w:r>
      <w:proofErr w:type="spellEnd"/>
    </w:p>
    <w:p w:rsidR="00604B50" w:rsidRPr="00604B50" w:rsidRDefault="00604B50" w:rsidP="00604B50">
      <w:pPr>
        <w:pStyle w:val="DHHSbody"/>
      </w:pPr>
      <w:r w:rsidRPr="00604B50">
        <w:rPr>
          <w:b/>
          <w:bCs/>
        </w:rPr>
        <w:t>Boronia CFA Auxiliary</w:t>
      </w:r>
    </w:p>
    <w:p w:rsidR="00604B50" w:rsidRPr="00604B50" w:rsidRDefault="00604B50" w:rsidP="00604B50">
      <w:pPr>
        <w:pStyle w:val="DHHSbody"/>
      </w:pPr>
      <w:r w:rsidRPr="00604B50">
        <w:t>Helen Sefton</w:t>
      </w:r>
      <w:r>
        <w:t xml:space="preserve">, </w:t>
      </w:r>
      <w:r w:rsidRPr="00604B50">
        <w:t>Richard Smith</w:t>
      </w:r>
      <w:r>
        <w:t xml:space="preserve">, Donna Greaves, Ramon </w:t>
      </w:r>
      <w:proofErr w:type="spellStart"/>
      <w:r>
        <w:t>Relph</w:t>
      </w:r>
      <w:proofErr w:type="spellEnd"/>
      <w:r>
        <w:t xml:space="preserve">, </w:t>
      </w:r>
      <w:r w:rsidRPr="00604B50">
        <w:t>Lachlan Sefton</w:t>
      </w:r>
      <w:r>
        <w:t xml:space="preserve">, Linda </w:t>
      </w:r>
      <w:proofErr w:type="spellStart"/>
      <w:r>
        <w:t>Battison</w:t>
      </w:r>
      <w:proofErr w:type="spellEnd"/>
      <w:r>
        <w:t xml:space="preserve">, </w:t>
      </w:r>
      <w:proofErr w:type="spellStart"/>
      <w:r>
        <w:t>Ros</w:t>
      </w:r>
      <w:proofErr w:type="spellEnd"/>
      <w:r>
        <w:t xml:space="preserve"> Holland, </w:t>
      </w:r>
      <w:r w:rsidRPr="00604B50">
        <w:t>Russell Moon</w:t>
      </w:r>
      <w:r>
        <w:t xml:space="preserve">, </w:t>
      </w:r>
      <w:r w:rsidRPr="00604B50">
        <w:t>Daniel Sefton</w:t>
      </w:r>
      <w:r>
        <w:t xml:space="preserve">, </w:t>
      </w:r>
      <w:r w:rsidRPr="00604B50">
        <w:t>Noah Sefton</w:t>
      </w:r>
    </w:p>
    <w:p w:rsidR="00604B50" w:rsidRPr="00604B50" w:rsidRDefault="00604B50" w:rsidP="00604B50">
      <w:pPr>
        <w:pStyle w:val="DHHSbody"/>
      </w:pPr>
      <w:r w:rsidRPr="00604B50">
        <w:rPr>
          <w:b/>
          <w:bCs/>
        </w:rPr>
        <w:t>The Briars’ Heritage Research</w:t>
      </w:r>
    </w:p>
    <w:p w:rsidR="00604B50" w:rsidRPr="00604B50" w:rsidRDefault="00604B50" w:rsidP="00604B50">
      <w:pPr>
        <w:pStyle w:val="DHHSbody"/>
      </w:pPr>
      <w:r w:rsidRPr="00604B50">
        <w:t xml:space="preserve">Keith </w:t>
      </w:r>
      <w:proofErr w:type="spellStart"/>
      <w:r w:rsidRPr="00604B50">
        <w:t>Murley</w:t>
      </w:r>
      <w:proofErr w:type="spellEnd"/>
      <w:r>
        <w:t xml:space="preserve">, </w:t>
      </w:r>
      <w:r w:rsidRPr="00604B50">
        <w:t xml:space="preserve">Shirley </w:t>
      </w:r>
      <w:proofErr w:type="spellStart"/>
      <w:r w:rsidRPr="00604B50">
        <w:t>Murley</w:t>
      </w:r>
      <w:proofErr w:type="spellEnd"/>
      <w:r>
        <w:t xml:space="preserve">, Chris Hackett, </w:t>
      </w:r>
      <w:proofErr w:type="spellStart"/>
      <w:r w:rsidRPr="00604B50">
        <w:t>Ilma</w:t>
      </w:r>
      <w:proofErr w:type="spellEnd"/>
      <w:r w:rsidRPr="00604B50">
        <w:t xml:space="preserve"> Hackett</w:t>
      </w:r>
    </w:p>
    <w:p w:rsidR="00604B50" w:rsidRPr="00604B50" w:rsidRDefault="00604B50" w:rsidP="00604B50">
      <w:pPr>
        <w:pStyle w:val="DHHSbody"/>
      </w:pPr>
      <w:r w:rsidRPr="00604B50">
        <w:rPr>
          <w:b/>
          <w:bCs/>
        </w:rPr>
        <w:t>The Briars’ Nursery Volunteers</w:t>
      </w:r>
    </w:p>
    <w:p w:rsidR="00604B50" w:rsidRPr="00604B50" w:rsidRDefault="00604B50" w:rsidP="00604B50">
      <w:pPr>
        <w:pStyle w:val="DHHSbody"/>
      </w:pPr>
      <w:r>
        <w:t xml:space="preserve">Phil Tranter, Sue Milton, Barb Novotny, </w:t>
      </w:r>
      <w:r w:rsidRPr="00604B50">
        <w:t>Graham Shaw</w:t>
      </w:r>
    </w:p>
    <w:p w:rsidR="00604B50" w:rsidRPr="00604B50" w:rsidRDefault="00604B50" w:rsidP="00604B50">
      <w:pPr>
        <w:pStyle w:val="DHHSbody"/>
      </w:pPr>
      <w:r w:rsidRPr="00604B50">
        <w:rPr>
          <w:b/>
          <w:bCs/>
        </w:rPr>
        <w:t>The Briars’ Operations Volunteers</w:t>
      </w:r>
    </w:p>
    <w:p w:rsidR="00604B50" w:rsidRPr="00604B50" w:rsidRDefault="00604B50" w:rsidP="00604B50">
      <w:pPr>
        <w:pStyle w:val="DHHSbody"/>
      </w:pPr>
      <w:r>
        <w:t xml:space="preserve">Kevin </w:t>
      </w:r>
      <w:proofErr w:type="spellStart"/>
      <w:r>
        <w:t>Gibbson</w:t>
      </w:r>
      <w:proofErr w:type="spellEnd"/>
      <w:r>
        <w:t xml:space="preserve">, </w:t>
      </w:r>
      <w:r w:rsidRPr="00604B50">
        <w:t>Geoff Donald</w:t>
      </w:r>
    </w:p>
    <w:p w:rsidR="00604B50" w:rsidRPr="00604B50" w:rsidRDefault="00604B50" w:rsidP="00604B50">
      <w:pPr>
        <w:pStyle w:val="DHHSbody"/>
      </w:pPr>
      <w:r w:rsidRPr="00604B50">
        <w:rPr>
          <w:b/>
          <w:bCs/>
        </w:rPr>
        <w:t>City of Ballarat Multicultural Ambassadors 2016-18</w:t>
      </w:r>
    </w:p>
    <w:p w:rsidR="00604B50" w:rsidRDefault="00604B50" w:rsidP="00604B50">
      <w:pPr>
        <w:pStyle w:val="DHHSbody"/>
      </w:pPr>
      <w:r>
        <w:t xml:space="preserve">Rebecca </w:t>
      </w:r>
      <w:proofErr w:type="spellStart"/>
      <w:r>
        <w:t>Bol</w:t>
      </w:r>
      <w:proofErr w:type="spellEnd"/>
      <w:r>
        <w:t xml:space="preserve">, </w:t>
      </w:r>
      <w:proofErr w:type="spellStart"/>
      <w:r>
        <w:t>Yvon</w:t>
      </w:r>
      <w:proofErr w:type="spellEnd"/>
      <w:r>
        <w:t xml:space="preserve"> Davis, Nikki Foy, </w:t>
      </w:r>
      <w:proofErr w:type="spellStart"/>
      <w:r>
        <w:t>Wenhua</w:t>
      </w:r>
      <w:proofErr w:type="spellEnd"/>
      <w:r>
        <w:t xml:space="preserve"> (Maggie) Liu, </w:t>
      </w:r>
      <w:r w:rsidRPr="00604B50">
        <w:t xml:space="preserve">Hai </w:t>
      </w:r>
      <w:proofErr w:type="spellStart"/>
      <w:r w:rsidRPr="00604B50">
        <w:t>Rong</w:t>
      </w:r>
      <w:proofErr w:type="spellEnd"/>
      <w:r w:rsidRPr="00604B50">
        <w:t xml:space="preserve"> (Alis</w:t>
      </w:r>
      <w:r>
        <w:t xml:space="preserve">a) Ma, Sadiki </w:t>
      </w:r>
      <w:proofErr w:type="spellStart"/>
      <w:r>
        <w:t>Mukasa</w:t>
      </w:r>
      <w:proofErr w:type="spellEnd"/>
      <w:r>
        <w:t xml:space="preserve">, Syed Muhammad Sami, Rod </w:t>
      </w:r>
      <w:proofErr w:type="spellStart"/>
      <w:r>
        <w:t>Serojales</w:t>
      </w:r>
      <w:proofErr w:type="spellEnd"/>
      <w:r>
        <w:t xml:space="preserve">, Sid </w:t>
      </w:r>
      <w:proofErr w:type="spellStart"/>
      <w:r>
        <w:t>Tegally</w:t>
      </w:r>
      <w:proofErr w:type="spellEnd"/>
      <w:r>
        <w:t xml:space="preserve">, </w:t>
      </w:r>
      <w:proofErr w:type="spellStart"/>
      <w:r w:rsidRPr="00604B50">
        <w:t>Tuyet</w:t>
      </w:r>
      <w:proofErr w:type="spellEnd"/>
      <w:r w:rsidRPr="00604B50">
        <w:t xml:space="preserve"> Yeardley</w:t>
      </w:r>
    </w:p>
    <w:p w:rsidR="00604B50" w:rsidRPr="00604B50" w:rsidRDefault="00604B50" w:rsidP="00604B50">
      <w:pPr>
        <w:pStyle w:val="DHHSbody"/>
      </w:pPr>
      <w:r w:rsidRPr="00604B50">
        <w:rPr>
          <w:b/>
          <w:bCs/>
        </w:rPr>
        <w:t xml:space="preserve">Combined Lions Golf Day for kids with CP </w:t>
      </w:r>
    </w:p>
    <w:p w:rsidR="00604B50" w:rsidRPr="00604B50" w:rsidRDefault="00604B50" w:rsidP="00604B50">
      <w:pPr>
        <w:pStyle w:val="DHHSbody"/>
      </w:pPr>
      <w:r>
        <w:t xml:space="preserve">Bill </w:t>
      </w:r>
      <w:proofErr w:type="spellStart"/>
      <w:r>
        <w:t>Krough</w:t>
      </w:r>
      <w:proofErr w:type="spellEnd"/>
      <w:r>
        <w:t xml:space="preserve">, Rod Moss, Hendy O’Toole, James Livingston, Graham McLeod, Kingsley Fiske, Graham Mackay, David Englefield, Brian Wales, </w:t>
      </w:r>
      <w:r w:rsidRPr="00604B50">
        <w:t xml:space="preserve">Malcolm Middleton </w:t>
      </w:r>
    </w:p>
    <w:p w:rsidR="00604B50" w:rsidRPr="00604B50" w:rsidRDefault="00604B50" w:rsidP="00604B50">
      <w:pPr>
        <w:pStyle w:val="DHHSbody"/>
      </w:pPr>
      <w:r w:rsidRPr="00604B50">
        <w:rPr>
          <w:b/>
          <w:bCs/>
        </w:rPr>
        <w:lastRenderedPageBreak/>
        <w:t xml:space="preserve">Food Is Free </w:t>
      </w:r>
      <w:proofErr w:type="spellStart"/>
      <w:r w:rsidRPr="00604B50">
        <w:rPr>
          <w:b/>
          <w:bCs/>
        </w:rPr>
        <w:t>Inc</w:t>
      </w:r>
      <w:proofErr w:type="spellEnd"/>
      <w:r w:rsidRPr="00604B50">
        <w:rPr>
          <w:b/>
          <w:bCs/>
        </w:rPr>
        <w:t xml:space="preserve"> </w:t>
      </w:r>
    </w:p>
    <w:p w:rsidR="00604B50" w:rsidRPr="00604B50" w:rsidRDefault="00604B50" w:rsidP="00604B50">
      <w:pPr>
        <w:pStyle w:val="DHHSbody"/>
      </w:pPr>
      <w:proofErr w:type="spellStart"/>
      <w:r>
        <w:t>Ginelle</w:t>
      </w:r>
      <w:proofErr w:type="spellEnd"/>
      <w:r>
        <w:t xml:space="preserve"> </w:t>
      </w:r>
      <w:proofErr w:type="spellStart"/>
      <w:r>
        <w:t>Polanske</w:t>
      </w:r>
      <w:proofErr w:type="spellEnd"/>
      <w:r>
        <w:t xml:space="preserve">, Lou </w:t>
      </w:r>
      <w:proofErr w:type="spellStart"/>
      <w:r>
        <w:t>Ridsdale</w:t>
      </w:r>
      <w:proofErr w:type="spellEnd"/>
      <w:r>
        <w:t xml:space="preserve">, Ange Elson, </w:t>
      </w:r>
      <w:proofErr w:type="spellStart"/>
      <w:r>
        <w:t>Shiree</w:t>
      </w:r>
      <w:proofErr w:type="spellEnd"/>
      <w:r>
        <w:t xml:space="preserve"> </w:t>
      </w:r>
      <w:proofErr w:type="spellStart"/>
      <w:r>
        <w:t>Pilkinton</w:t>
      </w:r>
      <w:proofErr w:type="spellEnd"/>
      <w:r>
        <w:t xml:space="preserve">, Kate Roberts, Marianne </w:t>
      </w:r>
      <w:proofErr w:type="spellStart"/>
      <w:r>
        <w:t>Hendron</w:t>
      </w:r>
      <w:proofErr w:type="spellEnd"/>
      <w:r>
        <w:t xml:space="preserve">, Virginia Wilson, Kerry Hartmann, </w:t>
      </w:r>
      <w:r w:rsidRPr="00604B50">
        <w:t xml:space="preserve">Leigh </w:t>
      </w:r>
      <w:proofErr w:type="spellStart"/>
      <w:r w:rsidRPr="00604B50">
        <w:t>Dumpleton</w:t>
      </w:r>
      <w:proofErr w:type="spellEnd"/>
      <w:r w:rsidRPr="00604B50">
        <w:t xml:space="preserve"> </w:t>
      </w:r>
    </w:p>
    <w:p w:rsidR="00604B50" w:rsidRPr="00604B50" w:rsidRDefault="00604B50" w:rsidP="00604B50">
      <w:pPr>
        <w:pStyle w:val="DHHSbody"/>
      </w:pPr>
      <w:r w:rsidRPr="00604B50">
        <w:rPr>
          <w:b/>
          <w:bCs/>
        </w:rPr>
        <w:t xml:space="preserve">Friends of Cranbourne Libraries </w:t>
      </w:r>
    </w:p>
    <w:p w:rsidR="00604B50" w:rsidRPr="00604B50" w:rsidRDefault="00604B50" w:rsidP="00604B50">
      <w:pPr>
        <w:pStyle w:val="DHHSbody"/>
      </w:pPr>
      <w:r>
        <w:t xml:space="preserve">Richard </w:t>
      </w:r>
      <w:proofErr w:type="spellStart"/>
      <w:r>
        <w:t>Crago</w:t>
      </w:r>
      <w:proofErr w:type="spellEnd"/>
      <w:r>
        <w:t xml:space="preserve">, </w:t>
      </w:r>
      <w:r w:rsidRPr="00604B50">
        <w:t xml:space="preserve">Helen </w:t>
      </w:r>
      <w:proofErr w:type="spellStart"/>
      <w:r w:rsidRPr="00604B50">
        <w:t>Crago</w:t>
      </w:r>
      <w:proofErr w:type="spellEnd"/>
      <w:r w:rsidRPr="00604B50">
        <w:t xml:space="preserve"> </w:t>
      </w:r>
    </w:p>
    <w:p w:rsidR="00604B50" w:rsidRPr="00604B50" w:rsidRDefault="00604B50" w:rsidP="00604B50">
      <w:pPr>
        <w:pStyle w:val="DHHSbody"/>
      </w:pPr>
      <w:r w:rsidRPr="00604B50">
        <w:rPr>
          <w:b/>
          <w:bCs/>
        </w:rPr>
        <w:t xml:space="preserve">Geelong RSL Home and Hospital Visiting </w:t>
      </w:r>
    </w:p>
    <w:p w:rsidR="00604B50" w:rsidRDefault="00604B50" w:rsidP="00604B50">
      <w:pPr>
        <w:pStyle w:val="DHHSbody"/>
      </w:pPr>
      <w:r>
        <w:t xml:space="preserve">Robert Bell, </w:t>
      </w:r>
      <w:r w:rsidRPr="00604B50">
        <w:t>Susan Bell</w:t>
      </w:r>
    </w:p>
    <w:p w:rsidR="00604B50" w:rsidRPr="00604B50" w:rsidRDefault="00604B50" w:rsidP="00604B50">
      <w:pPr>
        <w:pStyle w:val="DHHSbody"/>
      </w:pPr>
      <w:r w:rsidRPr="00604B50">
        <w:rPr>
          <w:b/>
          <w:bCs/>
        </w:rPr>
        <w:t xml:space="preserve">KC Dog Program </w:t>
      </w:r>
    </w:p>
    <w:p w:rsidR="00604B50" w:rsidRPr="00604B50" w:rsidRDefault="00604B50" w:rsidP="00604B50">
      <w:pPr>
        <w:pStyle w:val="DHHSbody"/>
      </w:pPr>
      <w:r>
        <w:t xml:space="preserve">Debbie Medley, </w:t>
      </w:r>
      <w:r w:rsidRPr="00604B50">
        <w:t xml:space="preserve">Maureen Fowler </w:t>
      </w:r>
    </w:p>
    <w:p w:rsidR="00604B50" w:rsidRPr="00604B50" w:rsidRDefault="00604B50" w:rsidP="00604B50">
      <w:pPr>
        <w:pStyle w:val="DHHSbody"/>
      </w:pPr>
      <w:r w:rsidRPr="00604B50">
        <w:rPr>
          <w:b/>
          <w:bCs/>
        </w:rPr>
        <w:t xml:space="preserve">Local Food Connect (LFC) </w:t>
      </w:r>
    </w:p>
    <w:p w:rsidR="00604B50" w:rsidRPr="00604B50" w:rsidRDefault="00604B50" w:rsidP="00604B50">
      <w:pPr>
        <w:pStyle w:val="DHHSbody"/>
      </w:pPr>
      <w:r>
        <w:t xml:space="preserve">Chris </w:t>
      </w:r>
      <w:proofErr w:type="spellStart"/>
      <w:r>
        <w:t>Chappel</w:t>
      </w:r>
      <w:proofErr w:type="spellEnd"/>
      <w:r>
        <w:t xml:space="preserve">, Guy Palmer, Felicity Gordon, Bev Robertson, Pam Jenkins, Fay Loveland, Kate </w:t>
      </w:r>
      <w:proofErr w:type="spellStart"/>
      <w:r>
        <w:t>Rothacker</w:t>
      </w:r>
      <w:proofErr w:type="spellEnd"/>
      <w:r>
        <w:t xml:space="preserve">, David Hicks, Richard Rowe, </w:t>
      </w:r>
      <w:r w:rsidRPr="00604B50">
        <w:t xml:space="preserve">Ann </w:t>
      </w:r>
      <w:proofErr w:type="spellStart"/>
      <w:r w:rsidRPr="00604B50">
        <w:t>Strutt</w:t>
      </w:r>
      <w:proofErr w:type="spellEnd"/>
      <w:r w:rsidRPr="00604B50">
        <w:t xml:space="preserve"> </w:t>
      </w:r>
    </w:p>
    <w:p w:rsidR="00604B50" w:rsidRPr="00604B50" w:rsidRDefault="00604B50" w:rsidP="00604B50">
      <w:pPr>
        <w:pStyle w:val="DHHSbody"/>
      </w:pPr>
      <w:r w:rsidRPr="00604B50">
        <w:rPr>
          <w:b/>
          <w:bCs/>
        </w:rPr>
        <w:t xml:space="preserve">Melba Meals on Wheels Team </w:t>
      </w:r>
    </w:p>
    <w:p w:rsidR="00604B50" w:rsidRPr="00604B50" w:rsidRDefault="00604B50" w:rsidP="00604B50">
      <w:pPr>
        <w:pStyle w:val="DHHSbody"/>
      </w:pPr>
      <w:r>
        <w:t xml:space="preserve">Cecilia North-Coombs, Ashley </w:t>
      </w:r>
      <w:proofErr w:type="spellStart"/>
      <w:r>
        <w:t>Whitrod</w:t>
      </w:r>
      <w:proofErr w:type="spellEnd"/>
      <w:r>
        <w:t xml:space="preserve">, Jacqui Fraser, Margaret Mackay, Deva </w:t>
      </w:r>
      <w:proofErr w:type="spellStart"/>
      <w:r>
        <w:t>Frijlink</w:t>
      </w:r>
      <w:proofErr w:type="spellEnd"/>
      <w:r>
        <w:t xml:space="preserve">, Stephanie Drummond, </w:t>
      </w:r>
      <w:r w:rsidRPr="00604B50">
        <w:t xml:space="preserve">Melanie Robertson </w:t>
      </w:r>
    </w:p>
    <w:p w:rsidR="00604B50" w:rsidRPr="00604B50" w:rsidRDefault="00604B50" w:rsidP="00604B50">
      <w:pPr>
        <w:pStyle w:val="DHHSbody"/>
      </w:pPr>
      <w:r w:rsidRPr="00604B50">
        <w:rPr>
          <w:b/>
          <w:bCs/>
        </w:rPr>
        <w:t xml:space="preserve">Parents of Gender Diverse Children </w:t>
      </w:r>
    </w:p>
    <w:p w:rsidR="00604B50" w:rsidRDefault="00604B50" w:rsidP="00604B50">
      <w:pPr>
        <w:pStyle w:val="DHHSbody"/>
      </w:pPr>
      <w:proofErr w:type="spellStart"/>
      <w:r>
        <w:t>Karyn</w:t>
      </w:r>
      <w:proofErr w:type="spellEnd"/>
      <w:r>
        <w:t xml:space="preserve"> Walker, </w:t>
      </w:r>
      <w:r w:rsidRPr="00604B50">
        <w:t>Meagan Macdonald</w:t>
      </w:r>
    </w:p>
    <w:p w:rsidR="00604B50" w:rsidRPr="00604B50" w:rsidRDefault="00604B50" w:rsidP="00604B50">
      <w:pPr>
        <w:pStyle w:val="DHHSbody"/>
      </w:pPr>
      <w:r w:rsidRPr="00604B50">
        <w:rPr>
          <w:b/>
          <w:bCs/>
        </w:rPr>
        <w:t xml:space="preserve">Scouts Victoria - </w:t>
      </w:r>
      <w:proofErr w:type="spellStart"/>
      <w:r w:rsidRPr="00604B50">
        <w:rPr>
          <w:b/>
          <w:bCs/>
        </w:rPr>
        <w:t>Cuboree</w:t>
      </w:r>
      <w:proofErr w:type="spellEnd"/>
      <w:r w:rsidRPr="00604B50">
        <w:rPr>
          <w:b/>
          <w:bCs/>
        </w:rPr>
        <w:t xml:space="preserve"> Organising Committee 2017 </w:t>
      </w:r>
    </w:p>
    <w:p w:rsidR="00604B50" w:rsidRPr="00604B50" w:rsidRDefault="00604B50" w:rsidP="00604B50">
      <w:pPr>
        <w:pStyle w:val="DHHSbody"/>
      </w:pPr>
      <w:r>
        <w:t xml:space="preserve">Dan </w:t>
      </w:r>
      <w:proofErr w:type="spellStart"/>
      <w:r>
        <w:t>Voet</w:t>
      </w:r>
      <w:proofErr w:type="spellEnd"/>
      <w:r>
        <w:t xml:space="preserve">, </w:t>
      </w:r>
      <w:r w:rsidR="002909B2">
        <w:t xml:space="preserve">Russell </w:t>
      </w:r>
      <w:proofErr w:type="spellStart"/>
      <w:r w:rsidR="002909B2">
        <w:t>Bradd</w:t>
      </w:r>
      <w:proofErr w:type="spellEnd"/>
      <w:r w:rsidR="002909B2">
        <w:t xml:space="preserve">, Karen </w:t>
      </w:r>
      <w:proofErr w:type="spellStart"/>
      <w:r w:rsidR="002909B2">
        <w:t>Downes</w:t>
      </w:r>
      <w:proofErr w:type="spellEnd"/>
      <w:r w:rsidR="002909B2">
        <w:t xml:space="preserve">, Nikki Coffey, Su Perrins, Andrew Rothwell, Mike Graham, Danny </w:t>
      </w:r>
      <w:proofErr w:type="spellStart"/>
      <w:r w:rsidR="002909B2">
        <w:t>Attard</w:t>
      </w:r>
      <w:proofErr w:type="spellEnd"/>
      <w:r w:rsidR="002909B2">
        <w:t xml:space="preserve">, Gary Steinhardt, </w:t>
      </w:r>
      <w:r w:rsidRPr="00604B50">
        <w:t xml:space="preserve">Trevor </w:t>
      </w:r>
      <w:proofErr w:type="spellStart"/>
      <w:r w:rsidRPr="00604B50">
        <w:t>Howlett</w:t>
      </w:r>
      <w:proofErr w:type="spellEnd"/>
      <w:r w:rsidRPr="00604B50">
        <w:t xml:space="preserve"> </w:t>
      </w:r>
    </w:p>
    <w:p w:rsidR="00604B50" w:rsidRPr="00604B50" w:rsidRDefault="00604B50" w:rsidP="00604B50">
      <w:pPr>
        <w:pStyle w:val="DHHSbody"/>
      </w:pPr>
      <w:r w:rsidRPr="00604B50">
        <w:rPr>
          <w:b/>
          <w:bCs/>
        </w:rPr>
        <w:t xml:space="preserve">St John Youth Victoria </w:t>
      </w:r>
    </w:p>
    <w:p w:rsidR="00604B50" w:rsidRDefault="002909B2" w:rsidP="00604B50">
      <w:pPr>
        <w:pStyle w:val="DHHSbody"/>
      </w:pPr>
      <w:r>
        <w:t xml:space="preserve">Alistair Dunn, Theresa </w:t>
      </w:r>
      <w:proofErr w:type="spellStart"/>
      <w:r>
        <w:t>Sprekos</w:t>
      </w:r>
      <w:proofErr w:type="spellEnd"/>
      <w:r>
        <w:t xml:space="preserve">, Deborah Taylor, Timothy Duncan, Lucas Drew, </w:t>
      </w:r>
      <w:r w:rsidR="00604B50" w:rsidRPr="00604B50">
        <w:t>M</w:t>
      </w:r>
      <w:r>
        <w:t xml:space="preserve">aree Pritchett, Catherine Taylor, Christine Morrison, </w:t>
      </w:r>
      <w:r w:rsidR="00604B50" w:rsidRPr="00604B50">
        <w:t>Simone Pearce</w:t>
      </w:r>
    </w:p>
    <w:p w:rsidR="00604B50" w:rsidRPr="00604B50" w:rsidRDefault="00604B50" w:rsidP="00604B50">
      <w:pPr>
        <w:pStyle w:val="DHHSbody"/>
      </w:pPr>
      <w:r w:rsidRPr="00604B50">
        <w:rPr>
          <w:b/>
          <w:bCs/>
        </w:rPr>
        <w:t xml:space="preserve">Tamil Health Champions </w:t>
      </w:r>
    </w:p>
    <w:p w:rsidR="00604B50" w:rsidRDefault="002909B2" w:rsidP="00604B50">
      <w:pPr>
        <w:pStyle w:val="DHHSbody"/>
      </w:pPr>
      <w:proofErr w:type="spellStart"/>
      <w:r>
        <w:t>Kumaradevendra</w:t>
      </w:r>
      <w:proofErr w:type="spellEnd"/>
      <w:r>
        <w:t xml:space="preserve"> </w:t>
      </w:r>
      <w:proofErr w:type="spellStart"/>
      <w:r>
        <w:t>Narayanaswami</w:t>
      </w:r>
      <w:proofErr w:type="spellEnd"/>
      <w:r>
        <w:t xml:space="preserve">, </w:t>
      </w:r>
      <w:proofErr w:type="spellStart"/>
      <w:r>
        <w:t>Geetha</w:t>
      </w:r>
      <w:proofErr w:type="spellEnd"/>
      <w:r>
        <w:t xml:space="preserve"> </w:t>
      </w:r>
      <w:proofErr w:type="spellStart"/>
      <w:r>
        <w:t>Manickavasagam</w:t>
      </w:r>
      <w:proofErr w:type="spellEnd"/>
      <w:r>
        <w:t xml:space="preserve">, </w:t>
      </w:r>
      <w:proofErr w:type="spellStart"/>
      <w:r>
        <w:t>Bhagya</w:t>
      </w:r>
      <w:proofErr w:type="spellEnd"/>
      <w:r>
        <w:t xml:space="preserve"> Etta, </w:t>
      </w:r>
      <w:proofErr w:type="spellStart"/>
      <w:r>
        <w:t>Kanmani</w:t>
      </w:r>
      <w:proofErr w:type="spellEnd"/>
      <w:r>
        <w:t xml:space="preserve"> </w:t>
      </w:r>
      <w:proofErr w:type="spellStart"/>
      <w:r>
        <w:t>Barthasarathy</w:t>
      </w:r>
      <w:proofErr w:type="spellEnd"/>
      <w:r>
        <w:t xml:space="preserve">, Steven </w:t>
      </w:r>
      <w:proofErr w:type="spellStart"/>
      <w:r>
        <w:t>Shanmuganathan</w:t>
      </w:r>
      <w:proofErr w:type="spellEnd"/>
      <w:r>
        <w:t xml:space="preserve">, </w:t>
      </w:r>
      <w:proofErr w:type="spellStart"/>
      <w:r w:rsidR="00604B50" w:rsidRPr="00604B50">
        <w:t>Ambika</w:t>
      </w:r>
      <w:proofErr w:type="spellEnd"/>
      <w:r w:rsidR="00604B50" w:rsidRPr="00604B50">
        <w:t xml:space="preserve"> Sivan</w:t>
      </w:r>
    </w:p>
    <w:p w:rsidR="00604B50" w:rsidRPr="00604B50" w:rsidRDefault="00604B50" w:rsidP="00604B50">
      <w:pPr>
        <w:pStyle w:val="DHHSbody"/>
      </w:pPr>
    </w:p>
    <w:sectPr w:rsidR="00604B50" w:rsidRPr="00604B5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50" w:rsidRDefault="00604B50">
      <w:r>
        <w:separator/>
      </w:r>
    </w:p>
  </w:endnote>
  <w:endnote w:type="continuationSeparator" w:id="0">
    <w:p w:rsidR="00604B50" w:rsidRDefault="0060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50" w:rsidRPr="00F65AA9" w:rsidRDefault="00604B50" w:rsidP="0051568D">
    <w:pPr>
      <w:pStyle w:val="DHHSfooter"/>
    </w:pPr>
    <w:r>
      <w:rPr>
        <w:noProof/>
        <w:lang w:eastAsia="en-AU"/>
      </w:rPr>
      <w:drawing>
        <wp:anchor distT="0" distB="0" distL="114300" distR="114300" simplePos="0" relativeHeight="251658240" behindDoc="0" locked="1" layoutInCell="0" allowOverlap="1" wp14:anchorId="7BD7CA26" wp14:editId="20731AAE">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50" w:rsidRPr="00A11421" w:rsidRDefault="00604B50" w:rsidP="0051568D">
    <w:pPr>
      <w:pStyle w:val="DHHSfooter"/>
    </w:pPr>
    <w:r>
      <w:t>Premier’s Volunteer Champions Awards 2017 Program</w:t>
    </w:r>
    <w:r w:rsidRPr="00A11421">
      <w:tab/>
    </w:r>
    <w:r w:rsidRPr="00A11421">
      <w:fldChar w:fldCharType="begin"/>
    </w:r>
    <w:r w:rsidRPr="00A11421">
      <w:instrText xml:space="preserve"> PAGE </w:instrText>
    </w:r>
    <w:r w:rsidRPr="00A11421">
      <w:fldChar w:fldCharType="separate"/>
    </w:r>
    <w:r w:rsidR="00D50EDC">
      <w:rPr>
        <w:noProof/>
      </w:rPr>
      <w:t>6</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50" w:rsidRDefault="00604B50" w:rsidP="002862F1">
      <w:pPr>
        <w:spacing w:before="120"/>
      </w:pPr>
      <w:r>
        <w:separator/>
      </w:r>
    </w:p>
  </w:footnote>
  <w:footnote w:type="continuationSeparator" w:id="0">
    <w:p w:rsidR="00604B50" w:rsidRDefault="0060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50" w:rsidRPr="0051568D" w:rsidRDefault="00604B50"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A50056"/>
    <w:multiLevelType w:val="multilevel"/>
    <w:tmpl w:val="4A1477D0"/>
    <w:numStyleLink w:val="ZZNumbersloweralpha"/>
  </w:abstractNum>
  <w:abstractNum w:abstractNumId="2">
    <w:nsid w:val="0B8D43DB"/>
    <w:multiLevelType w:val="multilevel"/>
    <w:tmpl w:val="1376D9DC"/>
    <w:numStyleLink w:val="ZZNumbersdigit"/>
  </w:abstractNum>
  <w:abstractNum w:abstractNumId="3">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41A879D8"/>
    <w:multiLevelType w:val="multilevel"/>
    <w:tmpl w:val="1EE463C2"/>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8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09B2"/>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35D"/>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0EF5"/>
    <w:rsid w:val="00351B36"/>
    <w:rsid w:val="00357B4E"/>
    <w:rsid w:val="003716FD"/>
    <w:rsid w:val="0037204B"/>
    <w:rsid w:val="003744CF"/>
    <w:rsid w:val="00374717"/>
    <w:rsid w:val="0037676C"/>
    <w:rsid w:val="00381043"/>
    <w:rsid w:val="003829E5"/>
    <w:rsid w:val="003956CC"/>
    <w:rsid w:val="00395C9A"/>
    <w:rsid w:val="003A6B67"/>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3490"/>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4F7E2B"/>
    <w:rsid w:val="00503DC6"/>
    <w:rsid w:val="00506F5D"/>
    <w:rsid w:val="005126D0"/>
    <w:rsid w:val="0051568D"/>
    <w:rsid w:val="00526C15"/>
    <w:rsid w:val="00536499"/>
    <w:rsid w:val="00543903"/>
    <w:rsid w:val="00543F11"/>
    <w:rsid w:val="00547A95"/>
    <w:rsid w:val="00567A0C"/>
    <w:rsid w:val="00572031"/>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4B50"/>
    <w:rsid w:val="00605908"/>
    <w:rsid w:val="00610D7C"/>
    <w:rsid w:val="00613414"/>
    <w:rsid w:val="00620154"/>
    <w:rsid w:val="0062408D"/>
    <w:rsid w:val="006240CC"/>
    <w:rsid w:val="006254F8"/>
    <w:rsid w:val="00627DA7"/>
    <w:rsid w:val="006339BD"/>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E6425"/>
    <w:rsid w:val="006F1FDC"/>
    <w:rsid w:val="006F5DB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14B"/>
    <w:rsid w:val="00796E20"/>
    <w:rsid w:val="00797C32"/>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38A"/>
    <w:rsid w:val="008E7A0A"/>
    <w:rsid w:val="008E7B49"/>
    <w:rsid w:val="00900719"/>
    <w:rsid w:val="009017AC"/>
    <w:rsid w:val="00904A1C"/>
    <w:rsid w:val="00905030"/>
    <w:rsid w:val="00906490"/>
    <w:rsid w:val="009111B2"/>
    <w:rsid w:val="00924AE1"/>
    <w:rsid w:val="009269B1"/>
    <w:rsid w:val="0092724D"/>
    <w:rsid w:val="0093338F"/>
    <w:rsid w:val="009359FD"/>
    <w:rsid w:val="00937BD9"/>
    <w:rsid w:val="00950E2C"/>
    <w:rsid w:val="00951D50"/>
    <w:rsid w:val="009525EB"/>
    <w:rsid w:val="00954874"/>
    <w:rsid w:val="00961400"/>
    <w:rsid w:val="00963646"/>
    <w:rsid w:val="0096632D"/>
    <w:rsid w:val="00967196"/>
    <w:rsid w:val="0097559F"/>
    <w:rsid w:val="009759DF"/>
    <w:rsid w:val="009853E1"/>
    <w:rsid w:val="00986E6B"/>
    <w:rsid w:val="0099121E"/>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52FD"/>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78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23EA"/>
    <w:rsid w:val="00C12A49"/>
    <w:rsid w:val="00C133EE"/>
    <w:rsid w:val="00C149D0"/>
    <w:rsid w:val="00C16810"/>
    <w:rsid w:val="00C26588"/>
    <w:rsid w:val="00C27DE9"/>
    <w:rsid w:val="00C33388"/>
    <w:rsid w:val="00C35484"/>
    <w:rsid w:val="00C4173A"/>
    <w:rsid w:val="00C602FF"/>
    <w:rsid w:val="00C61174"/>
    <w:rsid w:val="00C6148F"/>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0208"/>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325D"/>
    <w:rsid w:val="00D4606D"/>
    <w:rsid w:val="00D50B9C"/>
    <w:rsid w:val="00D50ED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3C5"/>
    <w:rsid w:val="00DC4FCF"/>
    <w:rsid w:val="00DC50E0"/>
    <w:rsid w:val="00DC6386"/>
    <w:rsid w:val="00DD1130"/>
    <w:rsid w:val="00DD1951"/>
    <w:rsid w:val="00DD6628"/>
    <w:rsid w:val="00DD6945"/>
    <w:rsid w:val="00DE3250"/>
    <w:rsid w:val="00DE6028"/>
    <w:rsid w:val="00DE78A3"/>
    <w:rsid w:val="00DF1A71"/>
    <w:rsid w:val="00DF1D78"/>
    <w:rsid w:val="00DF68C7"/>
    <w:rsid w:val="00DF731A"/>
    <w:rsid w:val="00E11332"/>
    <w:rsid w:val="00E11352"/>
    <w:rsid w:val="00E170DC"/>
    <w:rsid w:val="00E26818"/>
    <w:rsid w:val="00E27FFC"/>
    <w:rsid w:val="00E30B15"/>
    <w:rsid w:val="00E3683F"/>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D79E1"/>
    <w:rsid w:val="00EE1488"/>
    <w:rsid w:val="00EE3E24"/>
    <w:rsid w:val="00EE4D5D"/>
    <w:rsid w:val="00EE5131"/>
    <w:rsid w:val="00EF109B"/>
    <w:rsid w:val="00EF36AF"/>
    <w:rsid w:val="00F00F9C"/>
    <w:rsid w:val="00F01E5F"/>
    <w:rsid w:val="00F02ABA"/>
    <w:rsid w:val="00F0437A"/>
    <w:rsid w:val="00F11037"/>
    <w:rsid w:val="00F16F1B"/>
    <w:rsid w:val="00F2050A"/>
    <w:rsid w:val="00F23775"/>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5E81"/>
    <w:rsid w:val="00FA2C46"/>
    <w:rsid w:val="00FA3525"/>
    <w:rsid w:val="00FA5A53"/>
    <w:rsid w:val="00FB4769"/>
    <w:rsid w:val="00FB4CDA"/>
    <w:rsid w:val="00FC0F81"/>
    <w:rsid w:val="00FC395C"/>
    <w:rsid w:val="00FD3766"/>
    <w:rsid w:val="00FD47C4"/>
    <w:rsid w:val="00FE21E8"/>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F2050A"/>
    <w:rPr>
      <w:rFonts w:ascii="Cambria" w:hAnsi="Cambria"/>
      <w:lang w:eastAsia="en-US"/>
    </w:rPr>
  </w:style>
  <w:style w:type="paragraph" w:styleId="Heading1">
    <w:name w:val="heading 1"/>
    <w:next w:val="DHHSbody"/>
    <w:link w:val="Heading1Char"/>
    <w:uiPriority w:val="1"/>
    <w:qFormat/>
    <w:rsid w:val="009759DF"/>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C16810"/>
    <w:pPr>
      <w:keepNext/>
      <w:keepLines/>
      <w:spacing w:before="240" w:after="90" w:line="320" w:lineRule="atLeast"/>
      <w:outlineLvl w:val="1"/>
    </w:pPr>
    <w:rPr>
      <w:rFonts w:ascii="Arial" w:hAnsi="Arial"/>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F95E81"/>
    <w:pPr>
      <w:spacing w:after="120" w:line="270" w:lineRule="atLeast"/>
    </w:pPr>
    <w:rPr>
      <w:rFonts w:ascii="Arial" w:eastAsia="Times" w:hAnsi="Arial"/>
      <w:sz w:val="22"/>
      <w:lang w:eastAsia="en-US"/>
    </w:rPr>
  </w:style>
  <w:style w:type="character" w:customStyle="1" w:styleId="Heading1Char">
    <w:name w:val="Heading 1 Char"/>
    <w:link w:val="Heading1"/>
    <w:uiPriority w:val="1"/>
    <w:rsid w:val="009759DF"/>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C16810"/>
    <w:rPr>
      <w:rFonts w:ascii="Arial" w:hAnsi="Arial"/>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FE2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9759DF"/>
    <w:pPr>
      <w:spacing w:before="0" w:after="200"/>
      <w:outlineLvl w:val="9"/>
    </w:pPr>
  </w:style>
  <w:style w:type="character" w:customStyle="1" w:styleId="DHHSTOCheadingfactsheetChar">
    <w:name w:val="DHHS TOC heading fact sheet Char"/>
    <w:link w:val="DHHSTOCheadingfactsheet"/>
    <w:uiPriority w:val="4"/>
    <w:rsid w:val="009759DF"/>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9759DF"/>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FE2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B0278D"/>
    <w:rPr>
      <w:rFonts w:ascii="Tahoma" w:hAnsi="Tahoma" w:cs="Tahoma"/>
      <w:sz w:val="16"/>
      <w:szCs w:val="16"/>
    </w:rPr>
  </w:style>
  <w:style w:type="character" w:customStyle="1" w:styleId="BalloonTextChar">
    <w:name w:val="Balloon Text Char"/>
    <w:basedOn w:val="DefaultParagraphFont"/>
    <w:link w:val="BalloonText"/>
    <w:uiPriority w:val="99"/>
    <w:semiHidden/>
    <w:rsid w:val="00B0278D"/>
    <w:rPr>
      <w:rFonts w:ascii="Tahoma" w:hAnsi="Tahoma" w:cs="Tahoma"/>
      <w:sz w:val="16"/>
      <w:szCs w:val="16"/>
      <w:lang w:eastAsia="en-US"/>
    </w:rPr>
  </w:style>
  <w:style w:type="paragraph" w:customStyle="1" w:styleId="Default">
    <w:name w:val="Default"/>
    <w:rsid w:val="00C16810"/>
    <w:pPr>
      <w:autoSpaceDE w:val="0"/>
      <w:autoSpaceDN w:val="0"/>
      <w:adjustRightInd w:val="0"/>
    </w:pPr>
    <w:rPr>
      <w:rFonts w:ascii="VIC SemiBold" w:hAnsi="VIC SemiBold" w:cs="VIC SemiBold"/>
      <w:color w:val="000000"/>
      <w:sz w:val="24"/>
      <w:szCs w:val="24"/>
    </w:rPr>
  </w:style>
  <w:style w:type="paragraph" w:customStyle="1" w:styleId="Pa5">
    <w:name w:val="Pa5"/>
    <w:basedOn w:val="Default"/>
    <w:next w:val="Default"/>
    <w:uiPriority w:val="99"/>
    <w:rsid w:val="00C16810"/>
    <w:pPr>
      <w:spacing w:line="171" w:lineRule="atLeast"/>
    </w:pPr>
    <w:rPr>
      <w:rFonts w:cs="Times New Roman"/>
      <w:color w:val="auto"/>
    </w:rPr>
  </w:style>
  <w:style w:type="paragraph" w:customStyle="1" w:styleId="Pa6">
    <w:name w:val="Pa6"/>
    <w:basedOn w:val="Default"/>
    <w:next w:val="Default"/>
    <w:uiPriority w:val="99"/>
    <w:rsid w:val="00C16810"/>
    <w:pPr>
      <w:spacing w:line="171" w:lineRule="atLeast"/>
    </w:pPr>
    <w:rPr>
      <w:rFonts w:cs="Times New Roman"/>
      <w:color w:val="auto"/>
    </w:rPr>
  </w:style>
  <w:style w:type="paragraph" w:customStyle="1" w:styleId="Pa7">
    <w:name w:val="Pa7"/>
    <w:basedOn w:val="Default"/>
    <w:next w:val="Default"/>
    <w:uiPriority w:val="99"/>
    <w:rsid w:val="00C16810"/>
    <w:pPr>
      <w:spacing w:line="17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F2050A"/>
    <w:rPr>
      <w:rFonts w:ascii="Cambria" w:hAnsi="Cambria"/>
      <w:lang w:eastAsia="en-US"/>
    </w:rPr>
  </w:style>
  <w:style w:type="paragraph" w:styleId="Heading1">
    <w:name w:val="heading 1"/>
    <w:next w:val="DHHSbody"/>
    <w:link w:val="Heading1Char"/>
    <w:uiPriority w:val="1"/>
    <w:qFormat/>
    <w:rsid w:val="009759DF"/>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C16810"/>
    <w:pPr>
      <w:keepNext/>
      <w:keepLines/>
      <w:spacing w:before="240" w:after="90" w:line="320" w:lineRule="atLeast"/>
      <w:outlineLvl w:val="1"/>
    </w:pPr>
    <w:rPr>
      <w:rFonts w:ascii="Arial" w:hAnsi="Arial"/>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F95E81"/>
    <w:pPr>
      <w:spacing w:after="120" w:line="270" w:lineRule="atLeast"/>
    </w:pPr>
    <w:rPr>
      <w:rFonts w:ascii="Arial" w:eastAsia="Times" w:hAnsi="Arial"/>
      <w:sz w:val="22"/>
      <w:lang w:eastAsia="en-US"/>
    </w:rPr>
  </w:style>
  <w:style w:type="character" w:customStyle="1" w:styleId="Heading1Char">
    <w:name w:val="Heading 1 Char"/>
    <w:link w:val="Heading1"/>
    <w:uiPriority w:val="1"/>
    <w:rsid w:val="009759DF"/>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C16810"/>
    <w:rPr>
      <w:rFonts w:ascii="Arial" w:hAnsi="Arial"/>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FE2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9759DF"/>
    <w:pPr>
      <w:spacing w:before="0" w:after="200"/>
      <w:outlineLvl w:val="9"/>
    </w:pPr>
  </w:style>
  <w:style w:type="character" w:customStyle="1" w:styleId="DHHSTOCheadingfactsheetChar">
    <w:name w:val="DHHS TOC heading fact sheet Char"/>
    <w:link w:val="DHHSTOCheadingfactsheet"/>
    <w:uiPriority w:val="4"/>
    <w:rsid w:val="009759DF"/>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9759DF"/>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FE2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B0278D"/>
    <w:rPr>
      <w:rFonts w:ascii="Tahoma" w:hAnsi="Tahoma" w:cs="Tahoma"/>
      <w:sz w:val="16"/>
      <w:szCs w:val="16"/>
    </w:rPr>
  </w:style>
  <w:style w:type="character" w:customStyle="1" w:styleId="BalloonTextChar">
    <w:name w:val="Balloon Text Char"/>
    <w:basedOn w:val="DefaultParagraphFont"/>
    <w:link w:val="BalloonText"/>
    <w:uiPriority w:val="99"/>
    <w:semiHidden/>
    <w:rsid w:val="00B0278D"/>
    <w:rPr>
      <w:rFonts w:ascii="Tahoma" w:hAnsi="Tahoma" w:cs="Tahoma"/>
      <w:sz w:val="16"/>
      <w:szCs w:val="16"/>
      <w:lang w:eastAsia="en-US"/>
    </w:rPr>
  </w:style>
  <w:style w:type="paragraph" w:customStyle="1" w:styleId="Default">
    <w:name w:val="Default"/>
    <w:rsid w:val="00C16810"/>
    <w:pPr>
      <w:autoSpaceDE w:val="0"/>
      <w:autoSpaceDN w:val="0"/>
      <w:adjustRightInd w:val="0"/>
    </w:pPr>
    <w:rPr>
      <w:rFonts w:ascii="VIC SemiBold" w:hAnsi="VIC SemiBold" w:cs="VIC SemiBold"/>
      <w:color w:val="000000"/>
      <w:sz w:val="24"/>
      <w:szCs w:val="24"/>
    </w:rPr>
  </w:style>
  <w:style w:type="paragraph" w:customStyle="1" w:styleId="Pa5">
    <w:name w:val="Pa5"/>
    <w:basedOn w:val="Default"/>
    <w:next w:val="Default"/>
    <w:uiPriority w:val="99"/>
    <w:rsid w:val="00C16810"/>
    <w:pPr>
      <w:spacing w:line="171" w:lineRule="atLeast"/>
    </w:pPr>
    <w:rPr>
      <w:rFonts w:cs="Times New Roman"/>
      <w:color w:val="auto"/>
    </w:rPr>
  </w:style>
  <w:style w:type="paragraph" w:customStyle="1" w:styleId="Pa6">
    <w:name w:val="Pa6"/>
    <w:basedOn w:val="Default"/>
    <w:next w:val="Default"/>
    <w:uiPriority w:val="99"/>
    <w:rsid w:val="00C16810"/>
    <w:pPr>
      <w:spacing w:line="171" w:lineRule="atLeast"/>
    </w:pPr>
    <w:rPr>
      <w:rFonts w:cs="Times New Roman"/>
      <w:color w:val="auto"/>
    </w:rPr>
  </w:style>
  <w:style w:type="paragraph" w:customStyle="1" w:styleId="Pa7">
    <w:name w:val="Pa7"/>
    <w:basedOn w:val="Default"/>
    <w:next w:val="Default"/>
    <w:uiPriority w:val="99"/>
    <w:rsid w:val="00C16810"/>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059">
      <w:bodyDiv w:val="1"/>
      <w:marLeft w:val="0"/>
      <w:marRight w:val="0"/>
      <w:marTop w:val="0"/>
      <w:marBottom w:val="0"/>
      <w:divBdr>
        <w:top w:val="none" w:sz="0" w:space="0" w:color="auto"/>
        <w:left w:val="none" w:sz="0" w:space="0" w:color="auto"/>
        <w:bottom w:val="none" w:sz="0" w:space="0" w:color="auto"/>
        <w:right w:val="none" w:sz="0" w:space="0" w:color="auto"/>
      </w:divBdr>
    </w:div>
    <w:div w:id="93017199">
      <w:bodyDiv w:val="1"/>
      <w:marLeft w:val="0"/>
      <w:marRight w:val="0"/>
      <w:marTop w:val="0"/>
      <w:marBottom w:val="0"/>
      <w:divBdr>
        <w:top w:val="none" w:sz="0" w:space="0" w:color="auto"/>
        <w:left w:val="none" w:sz="0" w:space="0" w:color="auto"/>
        <w:bottom w:val="none" w:sz="0" w:space="0" w:color="auto"/>
        <w:right w:val="none" w:sz="0" w:space="0" w:color="auto"/>
      </w:divBdr>
    </w:div>
    <w:div w:id="135684555">
      <w:bodyDiv w:val="1"/>
      <w:marLeft w:val="0"/>
      <w:marRight w:val="0"/>
      <w:marTop w:val="0"/>
      <w:marBottom w:val="0"/>
      <w:divBdr>
        <w:top w:val="none" w:sz="0" w:space="0" w:color="auto"/>
        <w:left w:val="none" w:sz="0" w:space="0" w:color="auto"/>
        <w:bottom w:val="none" w:sz="0" w:space="0" w:color="auto"/>
        <w:right w:val="none" w:sz="0" w:space="0" w:color="auto"/>
      </w:divBdr>
    </w:div>
    <w:div w:id="182403894">
      <w:bodyDiv w:val="1"/>
      <w:marLeft w:val="0"/>
      <w:marRight w:val="0"/>
      <w:marTop w:val="0"/>
      <w:marBottom w:val="0"/>
      <w:divBdr>
        <w:top w:val="none" w:sz="0" w:space="0" w:color="auto"/>
        <w:left w:val="none" w:sz="0" w:space="0" w:color="auto"/>
        <w:bottom w:val="none" w:sz="0" w:space="0" w:color="auto"/>
        <w:right w:val="none" w:sz="0" w:space="0" w:color="auto"/>
      </w:divBdr>
    </w:div>
    <w:div w:id="190385759">
      <w:bodyDiv w:val="1"/>
      <w:marLeft w:val="0"/>
      <w:marRight w:val="0"/>
      <w:marTop w:val="0"/>
      <w:marBottom w:val="0"/>
      <w:divBdr>
        <w:top w:val="none" w:sz="0" w:space="0" w:color="auto"/>
        <w:left w:val="none" w:sz="0" w:space="0" w:color="auto"/>
        <w:bottom w:val="none" w:sz="0" w:space="0" w:color="auto"/>
        <w:right w:val="none" w:sz="0" w:space="0" w:color="auto"/>
      </w:divBdr>
    </w:div>
    <w:div w:id="277377072">
      <w:bodyDiv w:val="1"/>
      <w:marLeft w:val="0"/>
      <w:marRight w:val="0"/>
      <w:marTop w:val="0"/>
      <w:marBottom w:val="0"/>
      <w:divBdr>
        <w:top w:val="none" w:sz="0" w:space="0" w:color="auto"/>
        <w:left w:val="none" w:sz="0" w:space="0" w:color="auto"/>
        <w:bottom w:val="none" w:sz="0" w:space="0" w:color="auto"/>
        <w:right w:val="none" w:sz="0" w:space="0" w:color="auto"/>
      </w:divBdr>
    </w:div>
    <w:div w:id="280846992">
      <w:bodyDiv w:val="1"/>
      <w:marLeft w:val="0"/>
      <w:marRight w:val="0"/>
      <w:marTop w:val="0"/>
      <w:marBottom w:val="0"/>
      <w:divBdr>
        <w:top w:val="none" w:sz="0" w:space="0" w:color="auto"/>
        <w:left w:val="none" w:sz="0" w:space="0" w:color="auto"/>
        <w:bottom w:val="none" w:sz="0" w:space="0" w:color="auto"/>
        <w:right w:val="none" w:sz="0" w:space="0" w:color="auto"/>
      </w:divBdr>
    </w:div>
    <w:div w:id="385375912">
      <w:bodyDiv w:val="1"/>
      <w:marLeft w:val="0"/>
      <w:marRight w:val="0"/>
      <w:marTop w:val="0"/>
      <w:marBottom w:val="0"/>
      <w:divBdr>
        <w:top w:val="none" w:sz="0" w:space="0" w:color="auto"/>
        <w:left w:val="none" w:sz="0" w:space="0" w:color="auto"/>
        <w:bottom w:val="none" w:sz="0" w:space="0" w:color="auto"/>
        <w:right w:val="none" w:sz="0" w:space="0" w:color="auto"/>
      </w:divBdr>
    </w:div>
    <w:div w:id="395860478">
      <w:bodyDiv w:val="1"/>
      <w:marLeft w:val="0"/>
      <w:marRight w:val="0"/>
      <w:marTop w:val="0"/>
      <w:marBottom w:val="0"/>
      <w:divBdr>
        <w:top w:val="none" w:sz="0" w:space="0" w:color="auto"/>
        <w:left w:val="none" w:sz="0" w:space="0" w:color="auto"/>
        <w:bottom w:val="none" w:sz="0" w:space="0" w:color="auto"/>
        <w:right w:val="none" w:sz="0" w:space="0" w:color="auto"/>
      </w:divBdr>
    </w:div>
    <w:div w:id="449983102">
      <w:bodyDiv w:val="1"/>
      <w:marLeft w:val="0"/>
      <w:marRight w:val="0"/>
      <w:marTop w:val="0"/>
      <w:marBottom w:val="0"/>
      <w:divBdr>
        <w:top w:val="none" w:sz="0" w:space="0" w:color="auto"/>
        <w:left w:val="none" w:sz="0" w:space="0" w:color="auto"/>
        <w:bottom w:val="none" w:sz="0" w:space="0" w:color="auto"/>
        <w:right w:val="none" w:sz="0" w:space="0" w:color="auto"/>
      </w:divBdr>
    </w:div>
    <w:div w:id="522136092">
      <w:bodyDiv w:val="1"/>
      <w:marLeft w:val="0"/>
      <w:marRight w:val="0"/>
      <w:marTop w:val="0"/>
      <w:marBottom w:val="0"/>
      <w:divBdr>
        <w:top w:val="none" w:sz="0" w:space="0" w:color="auto"/>
        <w:left w:val="none" w:sz="0" w:space="0" w:color="auto"/>
        <w:bottom w:val="none" w:sz="0" w:space="0" w:color="auto"/>
        <w:right w:val="none" w:sz="0" w:space="0" w:color="auto"/>
      </w:divBdr>
    </w:div>
    <w:div w:id="549924013">
      <w:bodyDiv w:val="1"/>
      <w:marLeft w:val="0"/>
      <w:marRight w:val="0"/>
      <w:marTop w:val="0"/>
      <w:marBottom w:val="0"/>
      <w:divBdr>
        <w:top w:val="none" w:sz="0" w:space="0" w:color="auto"/>
        <w:left w:val="none" w:sz="0" w:space="0" w:color="auto"/>
        <w:bottom w:val="none" w:sz="0" w:space="0" w:color="auto"/>
        <w:right w:val="none" w:sz="0" w:space="0" w:color="auto"/>
      </w:divBdr>
    </w:div>
    <w:div w:id="678166896">
      <w:bodyDiv w:val="1"/>
      <w:marLeft w:val="0"/>
      <w:marRight w:val="0"/>
      <w:marTop w:val="0"/>
      <w:marBottom w:val="0"/>
      <w:divBdr>
        <w:top w:val="none" w:sz="0" w:space="0" w:color="auto"/>
        <w:left w:val="none" w:sz="0" w:space="0" w:color="auto"/>
        <w:bottom w:val="none" w:sz="0" w:space="0" w:color="auto"/>
        <w:right w:val="none" w:sz="0" w:space="0" w:color="auto"/>
      </w:divBdr>
    </w:div>
    <w:div w:id="702170258">
      <w:bodyDiv w:val="1"/>
      <w:marLeft w:val="0"/>
      <w:marRight w:val="0"/>
      <w:marTop w:val="0"/>
      <w:marBottom w:val="0"/>
      <w:divBdr>
        <w:top w:val="none" w:sz="0" w:space="0" w:color="auto"/>
        <w:left w:val="none" w:sz="0" w:space="0" w:color="auto"/>
        <w:bottom w:val="none" w:sz="0" w:space="0" w:color="auto"/>
        <w:right w:val="none" w:sz="0" w:space="0" w:color="auto"/>
      </w:divBdr>
    </w:div>
    <w:div w:id="726420470">
      <w:bodyDiv w:val="1"/>
      <w:marLeft w:val="0"/>
      <w:marRight w:val="0"/>
      <w:marTop w:val="0"/>
      <w:marBottom w:val="0"/>
      <w:divBdr>
        <w:top w:val="none" w:sz="0" w:space="0" w:color="auto"/>
        <w:left w:val="none" w:sz="0" w:space="0" w:color="auto"/>
        <w:bottom w:val="none" w:sz="0" w:space="0" w:color="auto"/>
        <w:right w:val="none" w:sz="0" w:space="0" w:color="auto"/>
      </w:divBdr>
    </w:div>
    <w:div w:id="758253173">
      <w:bodyDiv w:val="1"/>
      <w:marLeft w:val="0"/>
      <w:marRight w:val="0"/>
      <w:marTop w:val="0"/>
      <w:marBottom w:val="0"/>
      <w:divBdr>
        <w:top w:val="none" w:sz="0" w:space="0" w:color="auto"/>
        <w:left w:val="none" w:sz="0" w:space="0" w:color="auto"/>
        <w:bottom w:val="none" w:sz="0" w:space="0" w:color="auto"/>
        <w:right w:val="none" w:sz="0" w:space="0" w:color="auto"/>
      </w:divBdr>
    </w:div>
    <w:div w:id="802504595">
      <w:bodyDiv w:val="1"/>
      <w:marLeft w:val="0"/>
      <w:marRight w:val="0"/>
      <w:marTop w:val="0"/>
      <w:marBottom w:val="0"/>
      <w:divBdr>
        <w:top w:val="none" w:sz="0" w:space="0" w:color="auto"/>
        <w:left w:val="none" w:sz="0" w:space="0" w:color="auto"/>
        <w:bottom w:val="none" w:sz="0" w:space="0" w:color="auto"/>
        <w:right w:val="none" w:sz="0" w:space="0" w:color="auto"/>
      </w:divBdr>
    </w:div>
    <w:div w:id="815606144">
      <w:bodyDiv w:val="1"/>
      <w:marLeft w:val="0"/>
      <w:marRight w:val="0"/>
      <w:marTop w:val="0"/>
      <w:marBottom w:val="0"/>
      <w:divBdr>
        <w:top w:val="none" w:sz="0" w:space="0" w:color="auto"/>
        <w:left w:val="none" w:sz="0" w:space="0" w:color="auto"/>
        <w:bottom w:val="none" w:sz="0" w:space="0" w:color="auto"/>
        <w:right w:val="none" w:sz="0" w:space="0" w:color="auto"/>
      </w:divBdr>
    </w:div>
    <w:div w:id="829642316">
      <w:bodyDiv w:val="1"/>
      <w:marLeft w:val="0"/>
      <w:marRight w:val="0"/>
      <w:marTop w:val="0"/>
      <w:marBottom w:val="0"/>
      <w:divBdr>
        <w:top w:val="none" w:sz="0" w:space="0" w:color="auto"/>
        <w:left w:val="none" w:sz="0" w:space="0" w:color="auto"/>
        <w:bottom w:val="none" w:sz="0" w:space="0" w:color="auto"/>
        <w:right w:val="none" w:sz="0" w:space="0" w:color="auto"/>
      </w:divBdr>
    </w:div>
    <w:div w:id="965281731">
      <w:bodyDiv w:val="1"/>
      <w:marLeft w:val="0"/>
      <w:marRight w:val="0"/>
      <w:marTop w:val="0"/>
      <w:marBottom w:val="0"/>
      <w:divBdr>
        <w:top w:val="none" w:sz="0" w:space="0" w:color="auto"/>
        <w:left w:val="none" w:sz="0" w:space="0" w:color="auto"/>
        <w:bottom w:val="none" w:sz="0" w:space="0" w:color="auto"/>
        <w:right w:val="none" w:sz="0" w:space="0" w:color="auto"/>
      </w:divBdr>
    </w:div>
    <w:div w:id="992488437">
      <w:bodyDiv w:val="1"/>
      <w:marLeft w:val="0"/>
      <w:marRight w:val="0"/>
      <w:marTop w:val="0"/>
      <w:marBottom w:val="0"/>
      <w:divBdr>
        <w:top w:val="none" w:sz="0" w:space="0" w:color="auto"/>
        <w:left w:val="none" w:sz="0" w:space="0" w:color="auto"/>
        <w:bottom w:val="none" w:sz="0" w:space="0" w:color="auto"/>
        <w:right w:val="none" w:sz="0" w:space="0" w:color="auto"/>
      </w:divBdr>
    </w:div>
    <w:div w:id="1040209427">
      <w:bodyDiv w:val="1"/>
      <w:marLeft w:val="0"/>
      <w:marRight w:val="0"/>
      <w:marTop w:val="0"/>
      <w:marBottom w:val="0"/>
      <w:divBdr>
        <w:top w:val="none" w:sz="0" w:space="0" w:color="auto"/>
        <w:left w:val="none" w:sz="0" w:space="0" w:color="auto"/>
        <w:bottom w:val="none" w:sz="0" w:space="0" w:color="auto"/>
        <w:right w:val="none" w:sz="0" w:space="0" w:color="auto"/>
      </w:divBdr>
    </w:div>
    <w:div w:id="1098451431">
      <w:bodyDiv w:val="1"/>
      <w:marLeft w:val="0"/>
      <w:marRight w:val="0"/>
      <w:marTop w:val="0"/>
      <w:marBottom w:val="0"/>
      <w:divBdr>
        <w:top w:val="none" w:sz="0" w:space="0" w:color="auto"/>
        <w:left w:val="none" w:sz="0" w:space="0" w:color="auto"/>
        <w:bottom w:val="none" w:sz="0" w:space="0" w:color="auto"/>
        <w:right w:val="none" w:sz="0" w:space="0" w:color="auto"/>
      </w:divBdr>
    </w:div>
    <w:div w:id="1155949306">
      <w:bodyDiv w:val="1"/>
      <w:marLeft w:val="0"/>
      <w:marRight w:val="0"/>
      <w:marTop w:val="0"/>
      <w:marBottom w:val="0"/>
      <w:divBdr>
        <w:top w:val="none" w:sz="0" w:space="0" w:color="auto"/>
        <w:left w:val="none" w:sz="0" w:space="0" w:color="auto"/>
        <w:bottom w:val="none" w:sz="0" w:space="0" w:color="auto"/>
        <w:right w:val="none" w:sz="0" w:space="0" w:color="auto"/>
      </w:divBdr>
    </w:div>
    <w:div w:id="1165166853">
      <w:bodyDiv w:val="1"/>
      <w:marLeft w:val="0"/>
      <w:marRight w:val="0"/>
      <w:marTop w:val="0"/>
      <w:marBottom w:val="0"/>
      <w:divBdr>
        <w:top w:val="none" w:sz="0" w:space="0" w:color="auto"/>
        <w:left w:val="none" w:sz="0" w:space="0" w:color="auto"/>
        <w:bottom w:val="none" w:sz="0" w:space="0" w:color="auto"/>
        <w:right w:val="none" w:sz="0" w:space="0" w:color="auto"/>
      </w:divBdr>
    </w:div>
    <w:div w:id="1165974057">
      <w:bodyDiv w:val="1"/>
      <w:marLeft w:val="0"/>
      <w:marRight w:val="0"/>
      <w:marTop w:val="0"/>
      <w:marBottom w:val="0"/>
      <w:divBdr>
        <w:top w:val="none" w:sz="0" w:space="0" w:color="auto"/>
        <w:left w:val="none" w:sz="0" w:space="0" w:color="auto"/>
        <w:bottom w:val="none" w:sz="0" w:space="0" w:color="auto"/>
        <w:right w:val="none" w:sz="0" w:space="0" w:color="auto"/>
      </w:divBdr>
    </w:div>
    <w:div w:id="1190683479">
      <w:bodyDiv w:val="1"/>
      <w:marLeft w:val="0"/>
      <w:marRight w:val="0"/>
      <w:marTop w:val="0"/>
      <w:marBottom w:val="0"/>
      <w:divBdr>
        <w:top w:val="none" w:sz="0" w:space="0" w:color="auto"/>
        <w:left w:val="none" w:sz="0" w:space="0" w:color="auto"/>
        <w:bottom w:val="none" w:sz="0" w:space="0" w:color="auto"/>
        <w:right w:val="none" w:sz="0" w:space="0" w:color="auto"/>
      </w:divBdr>
    </w:div>
    <w:div w:id="1213423629">
      <w:bodyDiv w:val="1"/>
      <w:marLeft w:val="0"/>
      <w:marRight w:val="0"/>
      <w:marTop w:val="0"/>
      <w:marBottom w:val="0"/>
      <w:divBdr>
        <w:top w:val="none" w:sz="0" w:space="0" w:color="auto"/>
        <w:left w:val="none" w:sz="0" w:space="0" w:color="auto"/>
        <w:bottom w:val="none" w:sz="0" w:space="0" w:color="auto"/>
        <w:right w:val="none" w:sz="0" w:space="0" w:color="auto"/>
      </w:divBdr>
    </w:div>
    <w:div w:id="1227182043">
      <w:bodyDiv w:val="1"/>
      <w:marLeft w:val="0"/>
      <w:marRight w:val="0"/>
      <w:marTop w:val="0"/>
      <w:marBottom w:val="0"/>
      <w:divBdr>
        <w:top w:val="none" w:sz="0" w:space="0" w:color="auto"/>
        <w:left w:val="none" w:sz="0" w:space="0" w:color="auto"/>
        <w:bottom w:val="none" w:sz="0" w:space="0" w:color="auto"/>
        <w:right w:val="none" w:sz="0" w:space="0" w:color="auto"/>
      </w:divBdr>
    </w:div>
    <w:div w:id="1240016132">
      <w:bodyDiv w:val="1"/>
      <w:marLeft w:val="0"/>
      <w:marRight w:val="0"/>
      <w:marTop w:val="0"/>
      <w:marBottom w:val="0"/>
      <w:divBdr>
        <w:top w:val="none" w:sz="0" w:space="0" w:color="auto"/>
        <w:left w:val="none" w:sz="0" w:space="0" w:color="auto"/>
        <w:bottom w:val="none" w:sz="0" w:space="0" w:color="auto"/>
        <w:right w:val="none" w:sz="0" w:space="0" w:color="auto"/>
      </w:divBdr>
    </w:div>
    <w:div w:id="1247037642">
      <w:bodyDiv w:val="1"/>
      <w:marLeft w:val="0"/>
      <w:marRight w:val="0"/>
      <w:marTop w:val="0"/>
      <w:marBottom w:val="0"/>
      <w:divBdr>
        <w:top w:val="none" w:sz="0" w:space="0" w:color="auto"/>
        <w:left w:val="none" w:sz="0" w:space="0" w:color="auto"/>
        <w:bottom w:val="none" w:sz="0" w:space="0" w:color="auto"/>
        <w:right w:val="none" w:sz="0" w:space="0" w:color="auto"/>
      </w:divBdr>
    </w:div>
    <w:div w:id="12545841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6362489">
      <w:bodyDiv w:val="1"/>
      <w:marLeft w:val="0"/>
      <w:marRight w:val="0"/>
      <w:marTop w:val="0"/>
      <w:marBottom w:val="0"/>
      <w:divBdr>
        <w:top w:val="none" w:sz="0" w:space="0" w:color="auto"/>
        <w:left w:val="none" w:sz="0" w:space="0" w:color="auto"/>
        <w:bottom w:val="none" w:sz="0" w:space="0" w:color="auto"/>
        <w:right w:val="none" w:sz="0" w:space="0" w:color="auto"/>
      </w:divBdr>
    </w:div>
    <w:div w:id="1504124595">
      <w:bodyDiv w:val="1"/>
      <w:marLeft w:val="0"/>
      <w:marRight w:val="0"/>
      <w:marTop w:val="0"/>
      <w:marBottom w:val="0"/>
      <w:divBdr>
        <w:top w:val="none" w:sz="0" w:space="0" w:color="auto"/>
        <w:left w:val="none" w:sz="0" w:space="0" w:color="auto"/>
        <w:bottom w:val="none" w:sz="0" w:space="0" w:color="auto"/>
        <w:right w:val="none" w:sz="0" w:space="0" w:color="auto"/>
      </w:divBdr>
    </w:div>
    <w:div w:id="1538348444">
      <w:bodyDiv w:val="1"/>
      <w:marLeft w:val="0"/>
      <w:marRight w:val="0"/>
      <w:marTop w:val="0"/>
      <w:marBottom w:val="0"/>
      <w:divBdr>
        <w:top w:val="none" w:sz="0" w:space="0" w:color="auto"/>
        <w:left w:val="none" w:sz="0" w:space="0" w:color="auto"/>
        <w:bottom w:val="none" w:sz="0" w:space="0" w:color="auto"/>
        <w:right w:val="none" w:sz="0" w:space="0" w:color="auto"/>
      </w:divBdr>
    </w:div>
    <w:div w:id="1550873839">
      <w:bodyDiv w:val="1"/>
      <w:marLeft w:val="0"/>
      <w:marRight w:val="0"/>
      <w:marTop w:val="0"/>
      <w:marBottom w:val="0"/>
      <w:divBdr>
        <w:top w:val="none" w:sz="0" w:space="0" w:color="auto"/>
        <w:left w:val="none" w:sz="0" w:space="0" w:color="auto"/>
        <w:bottom w:val="none" w:sz="0" w:space="0" w:color="auto"/>
        <w:right w:val="none" w:sz="0" w:space="0" w:color="auto"/>
      </w:divBdr>
    </w:div>
    <w:div w:id="1600599687">
      <w:bodyDiv w:val="1"/>
      <w:marLeft w:val="0"/>
      <w:marRight w:val="0"/>
      <w:marTop w:val="0"/>
      <w:marBottom w:val="0"/>
      <w:divBdr>
        <w:top w:val="none" w:sz="0" w:space="0" w:color="auto"/>
        <w:left w:val="none" w:sz="0" w:space="0" w:color="auto"/>
        <w:bottom w:val="none" w:sz="0" w:space="0" w:color="auto"/>
        <w:right w:val="none" w:sz="0" w:space="0" w:color="auto"/>
      </w:divBdr>
    </w:div>
    <w:div w:id="1611353314">
      <w:bodyDiv w:val="1"/>
      <w:marLeft w:val="0"/>
      <w:marRight w:val="0"/>
      <w:marTop w:val="0"/>
      <w:marBottom w:val="0"/>
      <w:divBdr>
        <w:top w:val="none" w:sz="0" w:space="0" w:color="auto"/>
        <w:left w:val="none" w:sz="0" w:space="0" w:color="auto"/>
        <w:bottom w:val="none" w:sz="0" w:space="0" w:color="auto"/>
        <w:right w:val="none" w:sz="0" w:space="0" w:color="auto"/>
      </w:divBdr>
    </w:div>
    <w:div w:id="1631861348">
      <w:bodyDiv w:val="1"/>
      <w:marLeft w:val="0"/>
      <w:marRight w:val="0"/>
      <w:marTop w:val="0"/>
      <w:marBottom w:val="0"/>
      <w:divBdr>
        <w:top w:val="none" w:sz="0" w:space="0" w:color="auto"/>
        <w:left w:val="none" w:sz="0" w:space="0" w:color="auto"/>
        <w:bottom w:val="none" w:sz="0" w:space="0" w:color="auto"/>
        <w:right w:val="none" w:sz="0" w:space="0" w:color="auto"/>
      </w:divBdr>
    </w:div>
    <w:div w:id="1649170423">
      <w:bodyDiv w:val="1"/>
      <w:marLeft w:val="0"/>
      <w:marRight w:val="0"/>
      <w:marTop w:val="0"/>
      <w:marBottom w:val="0"/>
      <w:divBdr>
        <w:top w:val="none" w:sz="0" w:space="0" w:color="auto"/>
        <w:left w:val="none" w:sz="0" w:space="0" w:color="auto"/>
        <w:bottom w:val="none" w:sz="0" w:space="0" w:color="auto"/>
        <w:right w:val="none" w:sz="0" w:space="0" w:color="auto"/>
      </w:divBdr>
    </w:div>
    <w:div w:id="1679845989">
      <w:bodyDiv w:val="1"/>
      <w:marLeft w:val="0"/>
      <w:marRight w:val="0"/>
      <w:marTop w:val="0"/>
      <w:marBottom w:val="0"/>
      <w:divBdr>
        <w:top w:val="none" w:sz="0" w:space="0" w:color="auto"/>
        <w:left w:val="none" w:sz="0" w:space="0" w:color="auto"/>
        <w:bottom w:val="none" w:sz="0" w:space="0" w:color="auto"/>
        <w:right w:val="none" w:sz="0" w:space="0" w:color="auto"/>
      </w:divBdr>
    </w:div>
    <w:div w:id="1697080963">
      <w:bodyDiv w:val="1"/>
      <w:marLeft w:val="0"/>
      <w:marRight w:val="0"/>
      <w:marTop w:val="0"/>
      <w:marBottom w:val="0"/>
      <w:divBdr>
        <w:top w:val="none" w:sz="0" w:space="0" w:color="auto"/>
        <w:left w:val="none" w:sz="0" w:space="0" w:color="auto"/>
        <w:bottom w:val="none" w:sz="0" w:space="0" w:color="auto"/>
        <w:right w:val="none" w:sz="0" w:space="0" w:color="auto"/>
      </w:divBdr>
    </w:div>
    <w:div w:id="1714768543">
      <w:bodyDiv w:val="1"/>
      <w:marLeft w:val="0"/>
      <w:marRight w:val="0"/>
      <w:marTop w:val="0"/>
      <w:marBottom w:val="0"/>
      <w:divBdr>
        <w:top w:val="none" w:sz="0" w:space="0" w:color="auto"/>
        <w:left w:val="none" w:sz="0" w:space="0" w:color="auto"/>
        <w:bottom w:val="none" w:sz="0" w:space="0" w:color="auto"/>
        <w:right w:val="none" w:sz="0" w:space="0" w:color="auto"/>
      </w:divBdr>
    </w:div>
    <w:div w:id="1731028872">
      <w:bodyDiv w:val="1"/>
      <w:marLeft w:val="0"/>
      <w:marRight w:val="0"/>
      <w:marTop w:val="0"/>
      <w:marBottom w:val="0"/>
      <w:divBdr>
        <w:top w:val="none" w:sz="0" w:space="0" w:color="auto"/>
        <w:left w:val="none" w:sz="0" w:space="0" w:color="auto"/>
        <w:bottom w:val="none" w:sz="0" w:space="0" w:color="auto"/>
        <w:right w:val="none" w:sz="0" w:space="0" w:color="auto"/>
      </w:divBdr>
    </w:div>
    <w:div w:id="189215766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5209166">
      <w:bodyDiv w:val="1"/>
      <w:marLeft w:val="0"/>
      <w:marRight w:val="0"/>
      <w:marTop w:val="0"/>
      <w:marBottom w:val="0"/>
      <w:divBdr>
        <w:top w:val="none" w:sz="0" w:space="0" w:color="auto"/>
        <w:left w:val="none" w:sz="0" w:space="0" w:color="auto"/>
        <w:bottom w:val="none" w:sz="0" w:space="0" w:color="auto"/>
        <w:right w:val="none" w:sz="0" w:space="0" w:color="auto"/>
      </w:divBdr>
    </w:div>
    <w:div w:id="20062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mier's%20Volunteer%20Champions%20Award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1708\AppData\Local\Temp\notes56166D\Premier%20Volunteer%20Champions%20Awards%20factsheet%20template%20portrait%202808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627D-F7DE-4358-ABC4-F734C279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 Volunteer Champions Awards factsheet template portrait 280817.dotx</Template>
  <TotalTime>49</TotalTime>
  <Pages>17</Pages>
  <Words>5378</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37251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jpas1708</dc:creator>
  <cp:lastModifiedBy>Jennifer Pascoe</cp:lastModifiedBy>
  <cp:revision>5</cp:revision>
  <cp:lastPrinted>2018-02-08T04:05:00Z</cp:lastPrinted>
  <dcterms:created xsi:type="dcterms:W3CDTF">2018-02-08T03:33:00Z</dcterms:created>
  <dcterms:modified xsi:type="dcterms:W3CDTF">2018-02-09T01:55:00Z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